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860D" w14:textId="77777777" w:rsidR="00FB3A61" w:rsidRPr="004008BB" w:rsidRDefault="00FB3A61" w:rsidP="00FB3A61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sz w:val="20"/>
        </w:rPr>
      </w:pPr>
      <w:bookmarkStart w:id="0" w:name="_GoBack"/>
      <w:bookmarkEnd w:id="0"/>
      <w:r w:rsidRPr="00EE4ABB">
        <w:rPr>
          <w:rFonts w:ascii="GHEA Grapalat" w:hAnsi="GHEA Grapalat" w:cs="Sylfaen"/>
          <w:sz w:val="20"/>
          <w:lang w:val="hy-AM"/>
        </w:rPr>
        <w:t>Հավելված 2</w:t>
      </w:r>
      <w:r w:rsidR="004008BB">
        <w:rPr>
          <w:rFonts w:ascii="GHEA Grapalat" w:hAnsi="GHEA Grapalat" w:cs="Sylfaen"/>
          <w:sz w:val="20"/>
        </w:rPr>
        <w:t>.</w:t>
      </w:r>
    </w:p>
    <w:p w14:paraId="116061EA" w14:textId="77777777" w:rsidR="00FB3A61" w:rsidRPr="00C557BF" w:rsidRDefault="00FB3A61" w:rsidP="00C557BF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</w:rPr>
      </w:pPr>
    </w:p>
    <w:p w14:paraId="39990289" w14:textId="77777777" w:rsidR="00774A33" w:rsidRPr="00E47030" w:rsidRDefault="00B215D8" w:rsidP="00774A33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b/>
          <w:sz w:val="20"/>
        </w:rPr>
      </w:pPr>
      <w:r w:rsidRPr="00E47030">
        <w:rPr>
          <w:rFonts w:ascii="GHEA Grapalat" w:hAnsi="GHEA Grapalat" w:cs="Sylfaen"/>
          <w:b/>
          <w:sz w:val="20"/>
          <w:lang w:val="hy-AM"/>
        </w:rPr>
        <w:t xml:space="preserve"> կնքված N </w:t>
      </w:r>
      <w:r w:rsidRPr="00E47030">
        <w:rPr>
          <w:rFonts w:ascii="GHEA Grapalat" w:hAnsi="GHEA Grapalat" w:cs="Arial"/>
          <w:b/>
          <w:lang w:val="es-ES"/>
        </w:rPr>
        <w:t>«ԴՏՊ-1160-11012/Ե-2»</w:t>
      </w:r>
      <w:r w:rsidR="005F1081">
        <w:rPr>
          <w:rFonts w:ascii="GHEA Grapalat" w:hAnsi="GHEA Grapalat" w:cs="Sylfaen"/>
          <w:b/>
          <w:sz w:val="20"/>
        </w:rPr>
        <w:t xml:space="preserve"> </w:t>
      </w:r>
      <w:r w:rsidR="00FB3A61" w:rsidRPr="00E47030">
        <w:rPr>
          <w:rFonts w:ascii="GHEA Grapalat" w:hAnsi="GHEA Grapalat" w:cs="Sylfaen"/>
          <w:b/>
          <w:sz w:val="20"/>
          <w:lang w:val="hy-AM"/>
        </w:rPr>
        <w:t>պայմանագրի</w:t>
      </w:r>
    </w:p>
    <w:p w14:paraId="3E0301E9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sz w:val="20"/>
          <w:lang w:val="hy-AM"/>
        </w:rPr>
      </w:pPr>
    </w:p>
    <w:p w14:paraId="146D0DB5" w14:textId="77777777" w:rsidR="00B215D8" w:rsidRPr="000D7CAD" w:rsidRDefault="00FB3A61" w:rsidP="00FB3A61">
      <w:pPr>
        <w:rPr>
          <w:rFonts w:ascii="Sylfaen" w:hAnsi="Sylfaen" w:cs="Arial"/>
        </w:rPr>
      </w:pPr>
      <w:r w:rsidRPr="00EE4ABB">
        <w:rPr>
          <w:rStyle w:val="header1"/>
        </w:rPr>
        <w:t>Դրամաշնորհային հաշվետվություն N</w:t>
      </w:r>
      <w:r w:rsidRPr="00EE4ABB">
        <w:rPr>
          <w:rStyle w:val="header1"/>
          <w:lang w:val="ru-RU"/>
        </w:rPr>
        <w:t>_____</w:t>
      </w:r>
      <w:r w:rsidR="007E5447">
        <w:rPr>
          <w:rStyle w:val="header1"/>
        </w:rPr>
        <w:t>3</w:t>
      </w:r>
      <w:r w:rsidR="003E2C1E">
        <w:rPr>
          <w:rStyle w:val="header1"/>
        </w:rPr>
        <w:t>.</w:t>
      </w:r>
      <w:r w:rsidR="00774A33">
        <w:rPr>
          <w:rStyle w:val="header1"/>
          <w:lang w:val="ru-RU"/>
        </w:rPr>
        <w:t>___</w:t>
      </w:r>
    </w:p>
    <w:p w14:paraId="36B385DD" w14:textId="77777777" w:rsidR="00E470E6" w:rsidRDefault="00E470E6" w:rsidP="00FB3A61">
      <w:pPr>
        <w:rPr>
          <w:rFonts w:ascii="GHEA Grapalat" w:hAnsi="GHEA Grapalat" w:cs="Arial"/>
          <w:color w:val="FF0000"/>
          <w:lang w:val="es-ES"/>
        </w:rPr>
      </w:pPr>
    </w:p>
    <w:p w14:paraId="2023301A" w14:textId="77777777" w:rsidR="00E470E6" w:rsidRDefault="00E470E6" w:rsidP="00FB3A61">
      <w:pPr>
        <w:rPr>
          <w:color w:val="FF0000"/>
        </w:rPr>
      </w:pPr>
    </w:p>
    <w:p w14:paraId="00F90D7F" w14:textId="77777777" w:rsidR="000D7CAD" w:rsidRDefault="000D7CAD" w:rsidP="00FB3A61">
      <w:pPr>
        <w:rPr>
          <w:color w:val="FF0000"/>
        </w:rPr>
      </w:pPr>
    </w:p>
    <w:p w14:paraId="6D876F84" w14:textId="77777777" w:rsidR="000D7CAD" w:rsidRPr="000D7CAD" w:rsidRDefault="000D7CAD" w:rsidP="00FB3A61">
      <w:pPr>
        <w:rPr>
          <w:color w:val="FF0000"/>
        </w:rPr>
      </w:pPr>
    </w:p>
    <w:p w14:paraId="7FCE0580" w14:textId="77777777" w:rsidR="00FB3A61" w:rsidRPr="00EE4ABB" w:rsidRDefault="00FB3A61" w:rsidP="00FB3A61">
      <w:r w:rsidRPr="00EE4ABB">
        <w:rPr>
          <w:rStyle w:val="header2"/>
        </w:rPr>
        <w:t>1. Ընդհանուր տեղեկատվություն</w:t>
      </w:r>
    </w:p>
    <w:tbl>
      <w:tblPr>
        <w:tblW w:w="0" w:type="auto"/>
        <w:tblInd w:w="30" w:type="dxa"/>
        <w:tblBorders>
          <w:top w:val="single" w:sz="6" w:space="0" w:color="616161"/>
          <w:left w:val="single" w:sz="6" w:space="0" w:color="616161"/>
          <w:bottom w:val="single" w:sz="6" w:space="0" w:color="616161"/>
          <w:right w:val="single" w:sz="6" w:space="0" w:color="616161"/>
          <w:insideH w:val="single" w:sz="6" w:space="0" w:color="616161"/>
          <w:insideV w:val="single" w:sz="6" w:space="0" w:color="61616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8"/>
        <w:gridCol w:w="5836"/>
      </w:tblGrid>
      <w:tr w:rsidR="00FB3A61" w:rsidRPr="00EE4ABB" w14:paraId="0C2119D6" w14:textId="77777777" w:rsidTr="00285B87">
        <w:tc>
          <w:tcPr>
            <w:tcW w:w="3188" w:type="dxa"/>
            <w:shd w:val="clear" w:color="auto" w:fill="auto"/>
          </w:tcPr>
          <w:p w14:paraId="1DB5F01F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Ծրագրի անվանում</w:t>
            </w:r>
          </w:p>
        </w:tc>
        <w:tc>
          <w:tcPr>
            <w:tcW w:w="5836" w:type="dxa"/>
            <w:shd w:val="clear" w:color="auto" w:fill="auto"/>
          </w:tcPr>
          <w:p w14:paraId="67C98909" w14:textId="77777777" w:rsidR="00B71228" w:rsidRPr="00B71228" w:rsidRDefault="00B71228" w:rsidP="00B71228">
            <w:pPr>
              <w:ind w:left="112" w:hanging="112"/>
              <w:jc w:val="both"/>
              <w:rPr>
                <w:rFonts w:ascii="GHEA Grapalat" w:hAnsi="GHEA Grapalat" w:cs="Arian AMU"/>
                <w:b/>
                <w:lang w:val="hy-AM"/>
              </w:rPr>
            </w:pPr>
            <w:r w:rsidRPr="00B71228">
              <w:rPr>
                <w:rFonts w:ascii="GHEA Grapalat" w:hAnsi="GHEA Grapalat" w:cs="Arian AMU"/>
                <w:color w:val="000000"/>
                <w:sz w:val="22"/>
                <w:szCs w:val="22"/>
                <w:lang w:val="hy-AM"/>
              </w:rPr>
              <w:t xml:space="preserve">  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>‹‹Աուտիզմ ունեցող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</w:rPr>
              <w:t xml:space="preserve">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>անձանց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</w:rPr>
              <w:t xml:space="preserve"> 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 xml:space="preserve"> սոցիալ-հոգեբանական աջակցություն ցերեկային կենտրոնում››</w:t>
            </w:r>
          </w:p>
          <w:p w14:paraId="399B0BD1" w14:textId="77777777" w:rsidR="00FB3A61" w:rsidRPr="00B71228" w:rsidRDefault="00FB3A61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</w:rPr>
            </w:pPr>
          </w:p>
        </w:tc>
      </w:tr>
      <w:tr w:rsidR="00FB3A61" w:rsidRPr="00EE4ABB" w14:paraId="026963AF" w14:textId="77777777" w:rsidTr="00285B87">
        <w:tc>
          <w:tcPr>
            <w:tcW w:w="3188" w:type="dxa"/>
            <w:shd w:val="clear" w:color="auto" w:fill="auto"/>
          </w:tcPr>
          <w:p w14:paraId="6CE8D01A" w14:textId="77777777" w:rsidR="00FB3A61" w:rsidRPr="00E47030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47030">
              <w:rPr>
                <w:rStyle w:val="bold"/>
                <w:rFonts w:ascii="Arial AMU" w:eastAsia="Arial AMU" w:hAnsi="Arial AMU" w:cs="Arial AMU"/>
              </w:rPr>
              <w:t>Դրամաշնորհի N</w:t>
            </w:r>
          </w:p>
        </w:tc>
        <w:tc>
          <w:tcPr>
            <w:tcW w:w="5836" w:type="dxa"/>
            <w:shd w:val="clear" w:color="auto" w:fill="auto"/>
          </w:tcPr>
          <w:p w14:paraId="3A84597A" w14:textId="77777777" w:rsidR="00FB3A61" w:rsidRPr="00E47030" w:rsidRDefault="00262F7D" w:rsidP="00262F7D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E47030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774A33" w:rsidRPr="00E47030">
              <w:rPr>
                <w:rFonts w:ascii="GHEA Grapalat" w:hAnsi="GHEA Grapalat" w:cs="Arial"/>
                <w:b/>
                <w:lang w:val="es-ES"/>
              </w:rPr>
              <w:t>«ԴՏՊ-1160-11012/Ե-2»</w:t>
            </w:r>
            <w:r w:rsidR="00774A33" w:rsidRPr="00E47030">
              <w:rPr>
                <w:rFonts w:ascii="GHEA Grapalat" w:hAnsi="GHEA Grapalat" w:cs="Arial"/>
                <w:lang w:val="es-ES"/>
              </w:rPr>
              <w:t xml:space="preserve"> </w:t>
            </w:r>
            <w:r w:rsidR="00391A3A" w:rsidRPr="00E47030">
              <w:rPr>
                <w:rFonts w:ascii="GHEA Grapalat" w:hAnsi="GHEA Grapalat" w:cs="Sylfaen"/>
                <w:b/>
                <w:lang w:val="es-ES"/>
              </w:rPr>
              <w:t>ծածկագրով հայտարարված</w:t>
            </w:r>
            <w:r w:rsidR="00391A3A"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  <w:r w:rsidR="00E47030" w:rsidRPr="00E47030">
              <w:rPr>
                <w:rFonts w:ascii="Calibri" w:hAnsi="Calibri" w:cs="Calibri"/>
                <w:b/>
                <w:lang w:val="es-ES"/>
              </w:rPr>
              <w:t>(Լոտ 2.)</w:t>
            </w:r>
            <w:r w:rsidR="00E47030"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  <w:r w:rsidR="00391A3A" w:rsidRPr="00E47030">
              <w:rPr>
                <w:rFonts w:ascii="GHEA Grapalat" w:hAnsi="GHEA Grapalat" w:cs="Sylfaen"/>
                <w:b/>
                <w:lang w:val="hy-AM"/>
              </w:rPr>
              <w:t>դրամաշնորհային</w:t>
            </w:r>
            <w:r w:rsidR="003A5429" w:rsidRPr="00E47030">
              <w:rPr>
                <w:rFonts w:ascii="GHEA Grapalat" w:hAnsi="GHEA Grapalat" w:cs="Sylfaen"/>
                <w:b/>
                <w:lang w:val="es-ES"/>
              </w:rPr>
              <w:t xml:space="preserve"> մրցույթ</w:t>
            </w:r>
            <w:r w:rsidR="00391A3A"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</w:p>
        </w:tc>
      </w:tr>
      <w:tr w:rsidR="00FB3A61" w:rsidRPr="00EE4ABB" w14:paraId="109E39B0" w14:textId="77777777" w:rsidTr="00285B87">
        <w:tc>
          <w:tcPr>
            <w:tcW w:w="3188" w:type="dxa"/>
            <w:shd w:val="clear" w:color="auto" w:fill="auto"/>
          </w:tcPr>
          <w:p w14:paraId="2021D332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Դրամաշնորհատու կազմակերպություն</w:t>
            </w:r>
          </w:p>
        </w:tc>
        <w:tc>
          <w:tcPr>
            <w:tcW w:w="5836" w:type="dxa"/>
            <w:shd w:val="clear" w:color="auto" w:fill="auto"/>
          </w:tcPr>
          <w:p w14:paraId="4CAFD57F" w14:textId="77777777" w:rsidR="00FB3A61" w:rsidRPr="00B71228" w:rsidRDefault="00B71228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hAnsi="GHEA Grapalat" w:cs="Arial"/>
                <w:b/>
                <w:lang w:val="es-ES"/>
              </w:rPr>
              <w:t>ՀՀ ԱՇԽԱՏԱՆՔԻ ԵՎ ՍՈՑԻԱԼԱԿԱՆ ՀԱՐՑԵՐԻ ՆԱԽԱՐԱՐՈՒԹՅՈՒՆ</w:t>
            </w:r>
          </w:p>
        </w:tc>
      </w:tr>
      <w:tr w:rsidR="00FB3A61" w:rsidRPr="00EE4ABB" w14:paraId="20AF0158" w14:textId="77777777" w:rsidTr="00285B87">
        <w:tc>
          <w:tcPr>
            <w:tcW w:w="3188" w:type="dxa"/>
            <w:shd w:val="clear" w:color="auto" w:fill="auto"/>
          </w:tcPr>
          <w:p w14:paraId="2117D288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Դրամաշնորհառու կազմակերպություն</w:t>
            </w:r>
          </w:p>
        </w:tc>
        <w:tc>
          <w:tcPr>
            <w:tcW w:w="5836" w:type="dxa"/>
            <w:shd w:val="clear" w:color="auto" w:fill="auto"/>
          </w:tcPr>
          <w:p w14:paraId="29F46AB9" w14:textId="77777777" w:rsidR="00FB3A61" w:rsidRPr="00B71228" w:rsidRDefault="00B71228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hAnsi="GHEA Grapalat"/>
                <w:b/>
                <w:lang w:val="es-ES"/>
              </w:rPr>
              <w:t xml:space="preserve">‹‹ԱՈԻՏԻԶՄ ԱԶԳԱՅԻՆ ՀԻՄՆԱԴՐԱՄ››-ի ‹‹ԻՄ ՈԻՂԻՆ›› ՈՒՍՈՒՄՆԱՎԵՐԱԿԱՆԳՆՈՂԱԿԱՆ  </w:t>
            </w:r>
            <w:r>
              <w:rPr>
                <w:rFonts w:ascii="GHEA Grapalat" w:hAnsi="GHEA Grapalat"/>
                <w:b/>
                <w:lang w:val="es-ES"/>
              </w:rPr>
              <w:t xml:space="preserve">ԵՎ </w:t>
            </w:r>
            <w:r w:rsidRPr="00B71228">
              <w:rPr>
                <w:rFonts w:ascii="GHEA Grapalat" w:hAnsi="GHEA Grapalat"/>
                <w:b/>
                <w:lang w:val="hy-AM"/>
              </w:rPr>
              <w:t xml:space="preserve">ՄԱՍՆԱԳԻՏԱԿԱՆ ՈՒՍՈՒՑՄԱՆ ՑԵՐԵԿԱՅԻՆ </w:t>
            </w:r>
            <w:r>
              <w:rPr>
                <w:rFonts w:ascii="GHEA Grapalat" w:hAnsi="GHEA Grapalat"/>
                <w:b/>
                <w:lang w:val="es-ES"/>
              </w:rPr>
              <w:t>ԿԵՆՏՐՈՆ</w:t>
            </w:r>
          </w:p>
        </w:tc>
      </w:tr>
      <w:tr w:rsidR="00FB3A61" w:rsidRPr="00EE4ABB" w14:paraId="47879FA8" w14:textId="77777777" w:rsidTr="00285B87">
        <w:tc>
          <w:tcPr>
            <w:tcW w:w="3188" w:type="dxa"/>
            <w:shd w:val="clear" w:color="auto" w:fill="auto"/>
          </w:tcPr>
          <w:p w14:paraId="74D3410B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Ծրագրի իրականացման ժամանակահատված</w:t>
            </w:r>
          </w:p>
        </w:tc>
        <w:tc>
          <w:tcPr>
            <w:tcW w:w="5836" w:type="dxa"/>
            <w:shd w:val="clear" w:color="auto" w:fill="auto"/>
          </w:tcPr>
          <w:p w14:paraId="6773260D" w14:textId="77777777" w:rsidR="00FB3A61" w:rsidRPr="00B8748C" w:rsidRDefault="00B8748C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8748C">
              <w:rPr>
                <w:rFonts w:ascii="GHEA Grapalat" w:eastAsia="Arial AMU" w:hAnsi="GHEA Grapalat" w:cs="Arial AMU"/>
                <w:b/>
              </w:rPr>
              <w:t>Հունվար 2022թ.- Դեկտեմբեր 2022թ.</w:t>
            </w:r>
          </w:p>
        </w:tc>
      </w:tr>
      <w:tr w:rsidR="00FB3A61" w:rsidRPr="00EE4ABB" w14:paraId="31890E34" w14:textId="77777777" w:rsidTr="00285B87">
        <w:tc>
          <w:tcPr>
            <w:tcW w:w="3188" w:type="dxa"/>
            <w:shd w:val="clear" w:color="auto" w:fill="auto"/>
          </w:tcPr>
          <w:p w14:paraId="3904CF31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Հաշվետու ժամանակահատված</w:t>
            </w:r>
          </w:p>
        </w:tc>
        <w:tc>
          <w:tcPr>
            <w:tcW w:w="5836" w:type="dxa"/>
            <w:shd w:val="clear" w:color="auto" w:fill="auto"/>
          </w:tcPr>
          <w:p w14:paraId="088D5881" w14:textId="77777777" w:rsidR="00FB3A61" w:rsidRPr="00391A3A" w:rsidRDefault="007E5447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>
              <w:rPr>
                <w:rFonts w:ascii="GHEA Grapalat" w:eastAsia="Arial AMU" w:hAnsi="GHEA Grapalat" w:cs="Arial AMU"/>
                <w:b/>
              </w:rPr>
              <w:t>Մարտ</w:t>
            </w:r>
            <w:r w:rsidR="005521EE">
              <w:rPr>
                <w:rFonts w:ascii="GHEA Grapalat" w:eastAsia="Arial AMU" w:hAnsi="GHEA Grapalat" w:cs="Arial AMU"/>
                <w:b/>
              </w:rPr>
              <w:t>,</w:t>
            </w:r>
            <w:r w:rsidR="00391A3A" w:rsidRPr="00391A3A">
              <w:rPr>
                <w:rFonts w:ascii="GHEA Grapalat" w:eastAsia="Arial AMU" w:hAnsi="GHEA Grapalat" w:cs="Arial AMU"/>
                <w:b/>
              </w:rPr>
              <w:t xml:space="preserve"> 2022թ.</w:t>
            </w:r>
          </w:p>
        </w:tc>
      </w:tr>
      <w:tr w:rsidR="00FB3A61" w:rsidRPr="00EE4ABB" w14:paraId="13F92AF7" w14:textId="77777777" w:rsidTr="00285B87">
        <w:tc>
          <w:tcPr>
            <w:tcW w:w="3188" w:type="dxa"/>
            <w:shd w:val="clear" w:color="auto" w:fill="auto"/>
          </w:tcPr>
          <w:p w14:paraId="71F2A359" w14:textId="77777777" w:rsidR="00FB3A61" w:rsidRPr="00222271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  <w:color w:val="000000"/>
              </w:rPr>
            </w:pPr>
            <w:r w:rsidRPr="00222271">
              <w:rPr>
                <w:rStyle w:val="bold"/>
                <w:rFonts w:ascii="Arial AMU" w:eastAsia="Arial AMU" w:hAnsi="Arial AMU" w:cs="Arial AMU"/>
                <w:color w:val="000000"/>
              </w:rPr>
              <w:t>Ներկայացման օր</w:t>
            </w:r>
          </w:p>
        </w:tc>
        <w:tc>
          <w:tcPr>
            <w:tcW w:w="5836" w:type="dxa"/>
            <w:shd w:val="clear" w:color="auto" w:fill="auto"/>
          </w:tcPr>
          <w:p w14:paraId="047191F6" w14:textId="77777777" w:rsidR="00FB3A61" w:rsidRPr="00197A1A" w:rsidRDefault="003662EC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197A1A">
              <w:rPr>
                <w:rFonts w:ascii="GHEA Grapalat" w:eastAsia="Arial AMU" w:hAnsi="GHEA Grapalat" w:cs="Arial AMU"/>
                <w:b/>
              </w:rPr>
              <w:t>01</w:t>
            </w:r>
            <w:r w:rsidR="007E5447">
              <w:rPr>
                <w:rFonts w:ascii="GHEA Grapalat" w:eastAsia="Arial AMU" w:hAnsi="GHEA Grapalat" w:cs="Arial AMU"/>
                <w:b/>
              </w:rPr>
              <w:t>.04</w:t>
            </w:r>
            <w:r w:rsidR="004008BB" w:rsidRPr="00197A1A">
              <w:rPr>
                <w:rFonts w:ascii="GHEA Grapalat" w:eastAsia="Arial AMU" w:hAnsi="GHEA Grapalat" w:cs="Arial AMU"/>
                <w:b/>
              </w:rPr>
              <w:t>.2022թ.</w:t>
            </w:r>
          </w:p>
        </w:tc>
      </w:tr>
      <w:tr w:rsidR="00FB3A61" w:rsidRPr="00EE4ABB" w14:paraId="4C453DB9" w14:textId="77777777" w:rsidTr="00285B87">
        <w:tc>
          <w:tcPr>
            <w:tcW w:w="3188" w:type="dxa"/>
            <w:shd w:val="clear" w:color="auto" w:fill="auto"/>
          </w:tcPr>
          <w:p w14:paraId="58F1F9BB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Հաշվետվության պատասխանատու (անուն, ազգանուն, պաշտոն)</w:t>
            </w:r>
          </w:p>
        </w:tc>
        <w:tc>
          <w:tcPr>
            <w:tcW w:w="5836" w:type="dxa"/>
            <w:shd w:val="clear" w:color="auto" w:fill="auto"/>
          </w:tcPr>
          <w:p w14:paraId="56065705" w14:textId="77777777" w:rsidR="00FB3A61" w:rsidRPr="00B71228" w:rsidRDefault="00B71228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eastAsia="Arial AMU" w:hAnsi="GHEA Grapalat" w:cs="Arial AMU"/>
                <w:b/>
              </w:rPr>
              <w:t>Ծրագրի ղեկավար՝ Նելլի Հունանյան</w:t>
            </w:r>
          </w:p>
        </w:tc>
      </w:tr>
    </w:tbl>
    <w:p w14:paraId="175DB30F" w14:textId="77777777" w:rsidR="00FB3A61" w:rsidRPr="00E470E6" w:rsidRDefault="00FB3A61" w:rsidP="00FB3A61">
      <w:pPr>
        <w:rPr>
          <w:rStyle w:val="header2"/>
          <w:b w:val="0"/>
        </w:rPr>
      </w:pPr>
      <w:r w:rsidRPr="00EE4ABB">
        <w:br w:type="page"/>
      </w:r>
    </w:p>
    <w:p w14:paraId="00AAF98E" w14:textId="77777777" w:rsidR="00FB3A61" w:rsidRDefault="00FB3A61" w:rsidP="00F67F9F">
      <w:pPr>
        <w:pStyle w:val="ListParagraph"/>
        <w:numPr>
          <w:ilvl w:val="0"/>
          <w:numId w:val="1"/>
        </w:numPr>
        <w:jc w:val="both"/>
        <w:rPr>
          <w:rStyle w:val="header2"/>
        </w:rPr>
      </w:pPr>
      <w:r w:rsidRPr="00EE4ABB">
        <w:rPr>
          <w:rStyle w:val="header2"/>
          <w:rFonts w:ascii="Times New Roman" w:hAnsi="Times New Roman"/>
        </w:rPr>
        <w:lastRenderedPageBreak/>
        <w:t>Բովանդակային</w:t>
      </w:r>
      <w:r w:rsidRPr="00EE4ABB">
        <w:rPr>
          <w:rStyle w:val="header2"/>
        </w:rPr>
        <w:t xml:space="preserve"> </w:t>
      </w:r>
      <w:r w:rsidRPr="00EE4ABB">
        <w:rPr>
          <w:rStyle w:val="header2"/>
          <w:rFonts w:ascii="Times New Roman" w:hAnsi="Times New Roman"/>
        </w:rPr>
        <w:t>հաշվետվություն</w:t>
      </w:r>
    </w:p>
    <w:p w14:paraId="3A346B6B" w14:textId="77777777" w:rsidR="009248E9" w:rsidRPr="00EE4ABB" w:rsidRDefault="009248E9" w:rsidP="009248E9">
      <w:pPr>
        <w:pStyle w:val="ListParagraph"/>
        <w:jc w:val="both"/>
      </w:pPr>
    </w:p>
    <w:p w14:paraId="0809AF82" w14:textId="77777777" w:rsidR="00FB3A61" w:rsidRDefault="00FB3A61" w:rsidP="00FD224A">
      <w:pPr>
        <w:jc w:val="both"/>
        <w:rPr>
          <w:rStyle w:val="bold"/>
        </w:rPr>
      </w:pPr>
      <w:r w:rsidRPr="00EE4ABB">
        <w:rPr>
          <w:rStyle w:val="bold"/>
        </w:rPr>
        <w:t xml:space="preserve">2.1 Խնդրում ենք թվարկել աշխատանքային պլանով </w:t>
      </w:r>
      <w:r w:rsidR="00E470E6">
        <w:rPr>
          <w:rStyle w:val="bold"/>
          <w:lang w:val="hy-AM"/>
        </w:rPr>
        <w:t>և</w:t>
      </w:r>
      <w:r w:rsidR="00E470E6">
        <w:rPr>
          <w:rStyle w:val="bold"/>
        </w:rPr>
        <w:t xml:space="preserve"> </w:t>
      </w:r>
      <w:r w:rsidRPr="00EE4ABB">
        <w:rPr>
          <w:rStyle w:val="bold"/>
          <w:lang w:val="hy-AM"/>
        </w:rPr>
        <w:t xml:space="preserve">պայմանագրի թիվ 1 հավելվածով սահմանված միջոցառումների </w:t>
      </w:r>
      <w:r w:rsidRPr="00EE4ABB">
        <w:rPr>
          <w:rStyle w:val="bold"/>
        </w:rPr>
        <w:t>(</w:t>
      </w:r>
      <w:r w:rsidRPr="00EE4ABB">
        <w:rPr>
          <w:rStyle w:val="bold"/>
          <w:lang w:val="hy-AM"/>
        </w:rPr>
        <w:t>այսուհետ՝ միջոցառում</w:t>
      </w:r>
      <w:r w:rsidRPr="00EE4ABB">
        <w:rPr>
          <w:rStyle w:val="bold"/>
        </w:rPr>
        <w:t>)</w:t>
      </w:r>
      <w:r w:rsidRPr="00EE4ABB">
        <w:rPr>
          <w:rStyle w:val="bold"/>
          <w:lang w:val="hy-AM"/>
        </w:rPr>
        <w:t xml:space="preserve"> շրջանակում կատարման ենթակա </w:t>
      </w:r>
      <w:r w:rsidRPr="00EE4ABB">
        <w:rPr>
          <w:rStyle w:val="bold"/>
        </w:rPr>
        <w:t>գործողությունները հաշվետու ժամանակահատվածի համար։</w:t>
      </w:r>
    </w:p>
    <w:p w14:paraId="769EBFAD" w14:textId="77777777" w:rsidR="007E5447" w:rsidRDefault="007E5447" w:rsidP="00FD224A">
      <w:pPr>
        <w:jc w:val="both"/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E5447" w:rsidRPr="002C0482" w14:paraId="03AF9195" w14:textId="77777777" w:rsidTr="00627FF2">
        <w:trPr>
          <w:trHeight w:val="1358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2C4B8E" w14:textId="77777777" w:rsidR="007E5447" w:rsidRDefault="007E5447" w:rsidP="00AD5996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  <w:p w14:paraId="155B5C3B" w14:textId="77777777" w:rsidR="007E5447" w:rsidRPr="002C0482" w:rsidRDefault="007E5447" w:rsidP="00AD5996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</w:rPr>
              <w:t>Մարտ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ամսվա ընթացքում </w:t>
            </w:r>
            <w:r w:rsidR="00627FF2">
              <w:rPr>
                <w:rFonts w:ascii="GHEA Grapalat" w:hAnsi="GHEA Grapalat"/>
                <w:b/>
                <w:sz w:val="28"/>
                <w:szCs w:val="28"/>
              </w:rPr>
              <w:t>իրականացված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միջոցառումներն են</w:t>
            </w:r>
            <w:r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(Լոտ 2.)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>.</w:t>
            </w:r>
          </w:p>
          <w:p w14:paraId="6CEE0E82" w14:textId="77777777" w:rsidR="007E5447" w:rsidRPr="002C0482" w:rsidRDefault="007E5447" w:rsidP="00AD5996">
            <w:pPr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</w:p>
        </w:tc>
      </w:tr>
      <w:tr w:rsidR="007E5447" w:rsidRPr="002C0482" w14:paraId="0CC20D0D" w14:textId="77777777" w:rsidTr="00AD5996">
        <w:trPr>
          <w:trHeight w:val="593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0170BA74" w14:textId="77777777" w:rsidR="007E5447" w:rsidRPr="00927DF6" w:rsidRDefault="007E5447" w:rsidP="00AD5996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  <w:r w:rsidRPr="00927DF6">
              <w:rPr>
                <w:rFonts w:ascii="GHEA Grapalat" w:hAnsi="GHEA Grapalat"/>
                <w:b/>
              </w:rPr>
              <w:t>Դասացուցակ</w:t>
            </w:r>
            <w:r w:rsidR="00627FF2">
              <w:rPr>
                <w:rFonts w:ascii="GHEA Grapalat" w:hAnsi="GHEA Grapalat"/>
                <w:b/>
              </w:rPr>
              <w:t>ում ներառվել են նոր շահառուներ</w:t>
            </w:r>
          </w:p>
          <w:p w14:paraId="5CADA5E4" w14:textId="77777777" w:rsidR="007E5447" w:rsidRPr="002C0482" w:rsidRDefault="007E5447" w:rsidP="00AD5996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7E5447" w:rsidRPr="002C0482" w14:paraId="0AECA87A" w14:textId="77777777" w:rsidTr="00AD5996">
        <w:trPr>
          <w:trHeight w:val="51"/>
        </w:trPr>
        <w:tc>
          <w:tcPr>
            <w:tcW w:w="9571" w:type="dxa"/>
            <w:shd w:val="clear" w:color="auto" w:fill="auto"/>
          </w:tcPr>
          <w:p w14:paraId="0B7B55E9" w14:textId="77777777" w:rsidR="007E5447" w:rsidRPr="003A082A" w:rsidRDefault="00627FF2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</w:rPr>
              <w:t>Իրականացվ</w:t>
            </w:r>
            <w:r w:rsidR="00F3138C">
              <w:rPr>
                <w:rFonts w:ascii="GHEA Grapalat" w:hAnsi="GHEA Grapalat"/>
                <w:b/>
                <w:color w:val="000000"/>
              </w:rPr>
              <w:t xml:space="preserve">ել </w:t>
            </w:r>
            <w:r>
              <w:rPr>
                <w:rFonts w:ascii="GHEA Grapalat" w:hAnsi="GHEA Grapalat"/>
                <w:b/>
                <w:color w:val="000000"/>
              </w:rPr>
              <w:t xml:space="preserve">է </w:t>
            </w:r>
            <w:r w:rsidR="007E5447" w:rsidRPr="003A082A">
              <w:rPr>
                <w:rFonts w:ascii="GHEA Grapalat" w:hAnsi="GHEA Grapalat"/>
                <w:b/>
                <w:color w:val="000000"/>
              </w:rPr>
              <w:t>հոգեբուժական դիտարկում և խորհրդատվություն</w:t>
            </w:r>
          </w:p>
          <w:p w14:paraId="159B893D" w14:textId="77777777" w:rsidR="007E5447" w:rsidRPr="002C0482" w:rsidRDefault="007E5447" w:rsidP="00AD5996">
            <w:pPr>
              <w:pStyle w:val="ListParagraph"/>
              <w:rPr>
                <w:rFonts w:ascii="GHEA Grapalat" w:hAnsi="GHEA Grapalat"/>
                <w:b/>
              </w:rPr>
            </w:pPr>
          </w:p>
        </w:tc>
      </w:tr>
      <w:tr w:rsidR="007E5447" w:rsidRPr="002C0482" w14:paraId="2E9E22D2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34081674" w14:textId="77777777" w:rsidR="007E5447" w:rsidRPr="002C0482" w:rsidRDefault="007E5447" w:rsidP="00AD5996">
            <w:pPr>
              <w:pStyle w:val="ListParagraph"/>
              <w:numPr>
                <w:ilvl w:val="0"/>
                <w:numId w:val="5"/>
              </w:numPr>
              <w:ind w:right="60"/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</w:rPr>
              <w:t>Շահառուների ծնողների հետ</w:t>
            </w:r>
            <w:r w:rsidR="00842C11">
              <w:rPr>
                <w:rFonts w:ascii="GHEA Grapalat" w:hAnsi="GHEA Grapalat"/>
                <w:b/>
              </w:rPr>
              <w:t xml:space="preserve"> մասնագետների կողմից իրականացվել են</w:t>
            </w:r>
            <w:r w:rsidRPr="002C0482">
              <w:rPr>
                <w:rFonts w:ascii="GHEA Grapalat" w:hAnsi="GHEA Grapalat"/>
                <w:b/>
              </w:rPr>
              <w:t xml:space="preserve"> խորհրդատվություններ</w:t>
            </w:r>
          </w:p>
          <w:p w14:paraId="35523A94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7E5447" w:rsidRPr="002C0482" w14:paraId="37B05C92" w14:textId="77777777" w:rsidTr="00AD5996">
        <w:trPr>
          <w:trHeight w:val="68"/>
        </w:trPr>
        <w:tc>
          <w:tcPr>
            <w:tcW w:w="9571" w:type="dxa"/>
            <w:shd w:val="clear" w:color="auto" w:fill="auto"/>
          </w:tcPr>
          <w:p w14:paraId="03AAB114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  <w:noProof/>
                <w:lang w:val="ru-RU"/>
              </w:rPr>
            </w:pPr>
            <w:r>
              <w:rPr>
                <w:rFonts w:ascii="GHEA Grapalat" w:eastAsia="Calibri" w:hAnsi="GHEA Grapalat" w:cs="Sylfaen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Sylfaen"/>
                <w:b/>
              </w:rPr>
              <w:t xml:space="preserve"> էրգոթերապևտիկ ծառայություն</w:t>
            </w:r>
          </w:p>
          <w:p w14:paraId="4657F720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7E5447" w:rsidRPr="002C0482" w14:paraId="2290CB62" w14:textId="77777777" w:rsidTr="00AD5996">
        <w:trPr>
          <w:trHeight w:val="52"/>
        </w:trPr>
        <w:tc>
          <w:tcPr>
            <w:tcW w:w="9571" w:type="dxa"/>
            <w:shd w:val="clear" w:color="auto" w:fill="auto"/>
          </w:tcPr>
          <w:p w14:paraId="03DC0DA2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 w:cs="Arian AMU"/>
                <w:b/>
              </w:rPr>
              <w:t>Իրականացվել է</w:t>
            </w:r>
            <w:r w:rsidR="007E5447" w:rsidRPr="002C0482">
              <w:rPr>
                <w:rFonts w:ascii="GHEA Grapalat" w:hAnsi="GHEA Grapalat" w:cs="Arian AMU"/>
                <w:b/>
              </w:rPr>
              <w:t xml:space="preserve"> լոգոպեդական ծառայություն</w:t>
            </w:r>
          </w:p>
          <w:p w14:paraId="2C03A2FF" w14:textId="77777777" w:rsidR="007E5447" w:rsidRPr="002C0482" w:rsidRDefault="007E5447" w:rsidP="00AD5996">
            <w:pPr>
              <w:pStyle w:val="ListParagraph"/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7E5447" w:rsidRPr="002C0482" w14:paraId="5C091BD5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27D731AA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վարքային թերապիա</w:t>
            </w:r>
          </w:p>
          <w:p w14:paraId="0599100B" w14:textId="77777777" w:rsidR="007E5447" w:rsidRPr="002C0482" w:rsidRDefault="007E5447" w:rsidP="00AD5996">
            <w:pPr>
              <w:ind w:left="360" w:right="60"/>
              <w:contextualSpacing/>
              <w:jc w:val="both"/>
              <w:rPr>
                <w:rFonts w:ascii="GHEA Grapalat" w:hAnsi="GHEA Grapalat"/>
                <w:b/>
              </w:rPr>
            </w:pPr>
          </w:p>
        </w:tc>
      </w:tr>
      <w:tr w:rsidR="007E5447" w:rsidRPr="002C0482" w14:paraId="4D3B8E0F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647DB02A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Arian AMU"/>
                <w:b/>
              </w:rPr>
            </w:pPr>
            <w:r>
              <w:rPr>
                <w:rFonts w:ascii="GHEA Grapalat" w:hAnsi="GHEA Grapalat" w:cs="Arian AMU"/>
                <w:b/>
              </w:rPr>
              <w:t>Իրականացվել է</w:t>
            </w:r>
            <w:r w:rsidR="007E5447" w:rsidRPr="002C0482">
              <w:rPr>
                <w:rFonts w:ascii="GHEA Grapalat" w:hAnsi="GHEA Grapalat" w:cs="Arian AMU"/>
                <w:b/>
              </w:rPr>
              <w:t xml:space="preserve"> հոգեբանական աշխատանք</w:t>
            </w:r>
          </w:p>
          <w:p w14:paraId="44DC29C7" w14:textId="77777777" w:rsidR="007E5447" w:rsidRPr="002C0482" w:rsidRDefault="007E5447" w:rsidP="00AD5996">
            <w:p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</w:rPr>
            </w:pPr>
          </w:p>
        </w:tc>
      </w:tr>
      <w:tr w:rsidR="007E5447" w:rsidRPr="002C0482" w14:paraId="1186C8F5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00C5BC54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հատուկ կրթություն՝ նախկինում ձեռք բերված գիտելիքների պահպանում, ամրապնդում և ընդլայնում</w:t>
            </w:r>
          </w:p>
          <w:p w14:paraId="3CD6A50D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4CFC57A7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7AD806CA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ադապտիվ ֆիզիկական կուլտուրա</w:t>
            </w:r>
          </w:p>
          <w:p w14:paraId="4C895E88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77D93FE0" w14:textId="77777777" w:rsidTr="00AD5996">
        <w:trPr>
          <w:trHeight w:val="51"/>
        </w:trPr>
        <w:tc>
          <w:tcPr>
            <w:tcW w:w="9571" w:type="dxa"/>
            <w:shd w:val="clear" w:color="auto" w:fill="auto"/>
          </w:tcPr>
          <w:p w14:paraId="07BB901E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կինեզոթերապիա</w:t>
            </w:r>
          </w:p>
          <w:p w14:paraId="41947856" w14:textId="77777777" w:rsidR="007E5447" w:rsidRPr="002C0482" w:rsidRDefault="007E5447" w:rsidP="00AD5996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7E5447" w:rsidRPr="002C0482" w14:paraId="6ED9837F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64745CE6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արտթերապիա` նկարչություն և բատիկա </w:t>
            </w:r>
          </w:p>
          <w:p w14:paraId="5F1CCC61" w14:textId="77777777" w:rsidR="007E5447" w:rsidRPr="002C0482" w:rsidRDefault="007E5447" w:rsidP="00AD5996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5BC9B2D3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29968C4F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կավագործություն</w:t>
            </w:r>
          </w:p>
          <w:p w14:paraId="0F917F34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101DD1AF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63DE26AF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երաժշտական թերապիա</w:t>
            </w:r>
          </w:p>
          <w:p w14:paraId="5C7F0634" w14:textId="77777777" w:rsidR="007E5447" w:rsidRPr="002C0482" w:rsidRDefault="007E5447" w:rsidP="00AD5996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39590E6A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6301E36A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հեքիաթաթերապիա</w:t>
            </w:r>
          </w:p>
          <w:p w14:paraId="5A7E463A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3DF90A58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288ACF34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համակարգչային հմտությունների  ուսուցում</w:t>
            </w:r>
          </w:p>
          <w:p w14:paraId="703BB76F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77577D37" w14:textId="77777777" w:rsidTr="00AD5996">
        <w:trPr>
          <w:trHeight w:val="88"/>
        </w:trPr>
        <w:tc>
          <w:tcPr>
            <w:tcW w:w="9571" w:type="dxa"/>
            <w:shd w:val="clear" w:color="auto" w:fill="auto"/>
          </w:tcPr>
          <w:p w14:paraId="160EB6E6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կար ու ձև</w:t>
            </w:r>
          </w:p>
          <w:p w14:paraId="4D8B62BB" w14:textId="77777777" w:rsidR="007E5447" w:rsidRPr="002C0482" w:rsidRDefault="007E5447" w:rsidP="00AD5996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3FEDB5DF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726BACA6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lastRenderedPageBreak/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գորգագործություն </w:t>
            </w:r>
          </w:p>
          <w:p w14:paraId="27CB5E4F" w14:textId="77777777" w:rsidR="007E5447" w:rsidRPr="002C0482" w:rsidRDefault="007E5447" w:rsidP="00AD5996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1333A3E4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1D66F631" w14:textId="77777777" w:rsidR="007E5447" w:rsidRPr="002C0482" w:rsidRDefault="00842C11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Իրականացվել է</w:t>
            </w:r>
            <w:r w:rsidR="007E5447" w:rsidRPr="002C0482">
              <w:rPr>
                <w:rFonts w:ascii="GHEA Grapalat" w:eastAsia="Calibri" w:hAnsi="GHEA Grapalat" w:cs="Arial"/>
                <w:b/>
              </w:rPr>
              <w:t xml:space="preserve"> այգեգործություն</w:t>
            </w:r>
          </w:p>
          <w:p w14:paraId="11FF88E6" w14:textId="77777777" w:rsidR="007E5447" w:rsidRPr="002C0482" w:rsidRDefault="007E5447" w:rsidP="00AD5996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  </w:t>
            </w:r>
          </w:p>
        </w:tc>
      </w:tr>
      <w:tr w:rsidR="007E5447" w:rsidRPr="002C0482" w14:paraId="76B7D860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3F232E7B" w14:textId="77777777" w:rsidR="007E5447" w:rsidRPr="002C0482" w:rsidRDefault="007E5447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842C11"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զարդերի պատրաստում</w:t>
            </w:r>
          </w:p>
          <w:p w14:paraId="43BAF78E" w14:textId="77777777" w:rsidR="007E5447" w:rsidRPr="002C0482" w:rsidRDefault="007E5447" w:rsidP="00AD5996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63B7C6C7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05F4DA42" w14:textId="77777777" w:rsidR="007E5447" w:rsidRPr="002C0482" w:rsidRDefault="007E5447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="00842C11">
              <w:rPr>
                <w:rFonts w:ascii="GHEA Grapalat" w:eastAsia="Calibri" w:hAnsi="GHEA Grapalat" w:cs="Arial"/>
                <w:b/>
              </w:rPr>
              <w:t>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օճառի արտադրություն</w:t>
            </w:r>
          </w:p>
          <w:p w14:paraId="1D65C15D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1120968D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1C51B0C3" w14:textId="77777777" w:rsidR="007E5447" w:rsidRPr="002C0482" w:rsidRDefault="007E5447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="00842C11">
              <w:rPr>
                <w:rFonts w:ascii="GHEA Grapalat" w:eastAsia="Calibri" w:hAnsi="GHEA Grapalat" w:cs="Arial"/>
                <w:b/>
              </w:rPr>
              <w:t>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մոմի արտադրություն</w:t>
            </w:r>
          </w:p>
          <w:p w14:paraId="04F6F4F9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4FD78C3A" w14:textId="77777777" w:rsidTr="00AD5996">
        <w:trPr>
          <w:trHeight w:val="510"/>
        </w:trPr>
        <w:tc>
          <w:tcPr>
            <w:tcW w:w="9571" w:type="dxa"/>
            <w:shd w:val="clear" w:color="auto" w:fill="auto"/>
          </w:tcPr>
          <w:p w14:paraId="2A3C6B80" w14:textId="77777777" w:rsidR="007E5447" w:rsidRPr="002C0482" w:rsidRDefault="007E5447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="00857E6A">
              <w:rPr>
                <w:rFonts w:ascii="GHEA Grapalat" w:eastAsia="Calibri" w:hAnsi="GHEA Grapalat" w:cs="Arial"/>
                <w:b/>
              </w:rPr>
              <w:t>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բացիկների պատրաստում</w:t>
            </w:r>
          </w:p>
          <w:p w14:paraId="6AF4E3E4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08D27AC1" w14:textId="77777777" w:rsidTr="00AD5996">
        <w:trPr>
          <w:trHeight w:val="49"/>
        </w:trPr>
        <w:tc>
          <w:tcPr>
            <w:tcW w:w="9571" w:type="dxa"/>
            <w:shd w:val="clear" w:color="auto" w:fill="auto"/>
          </w:tcPr>
          <w:p w14:paraId="1B2B6437" w14:textId="77777777" w:rsidR="007E5447" w:rsidRPr="002C0482" w:rsidRDefault="007E5447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="00857E6A">
              <w:rPr>
                <w:rFonts w:ascii="GHEA Grapalat" w:eastAsia="Calibri" w:hAnsi="GHEA Grapalat" w:cs="Arial"/>
                <w:b/>
              </w:rPr>
              <w:t>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 xml:space="preserve">թափոն </w:t>
            </w:r>
            <w:r w:rsidRPr="002C0482">
              <w:rPr>
                <w:rFonts w:ascii="GHEA Grapalat" w:eastAsia="Calibri" w:hAnsi="GHEA Grapalat" w:cs="Arial"/>
                <w:b/>
              </w:rPr>
              <w:t>թղթի վերամշակում</w:t>
            </w:r>
          </w:p>
          <w:p w14:paraId="6AB04EF8" w14:textId="77777777" w:rsidR="007E5447" w:rsidRPr="002C0482" w:rsidRDefault="007E5447" w:rsidP="00AD5996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5119EE14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0DBBFEDB" w14:textId="77777777" w:rsidR="007E5447" w:rsidRPr="002C0482" w:rsidRDefault="007E5447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857E6A"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պայուսակների և թղթե տոպրակների պատրաստում</w:t>
            </w:r>
          </w:p>
          <w:p w14:paraId="002CC8A4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5D139656" w14:textId="77777777" w:rsidTr="00AD5996">
        <w:trPr>
          <w:trHeight w:val="933"/>
        </w:trPr>
        <w:tc>
          <w:tcPr>
            <w:tcW w:w="9571" w:type="dxa"/>
            <w:shd w:val="clear" w:color="auto" w:fill="auto"/>
          </w:tcPr>
          <w:p w14:paraId="6ACF5F70" w14:textId="77777777" w:rsidR="007E5447" w:rsidRPr="002C0482" w:rsidRDefault="007E5447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857E6A">
              <w:rPr>
                <w:rFonts w:ascii="GHEA Grapalat" w:eastAsia="Calibri" w:hAnsi="GHEA Grapalat" w:cs="Arial"/>
                <w:b/>
              </w:rPr>
              <w:t>Իրականացվել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է կ</w:t>
            </w:r>
            <w:r w:rsidRPr="002C0482">
              <w:rPr>
                <w:rFonts w:ascii="GHEA Grapalat" w:eastAsia="Calibri" w:hAnsi="GHEA Grapalat" w:cs="Arial"/>
                <w:b/>
                <w:lang w:val="hy-AM"/>
              </w:rPr>
              <w:t>ենդանիների միջոցով իրականացվող թերապիա</w:t>
            </w:r>
          </w:p>
          <w:p w14:paraId="308D42AD" w14:textId="77777777" w:rsidR="007E5447" w:rsidRPr="002C0482" w:rsidRDefault="007E5447" w:rsidP="00AD5996">
            <w:pPr>
              <w:ind w:left="720"/>
              <w:jc w:val="both"/>
              <w:rPr>
                <w:rFonts w:ascii="GHEA Grapalat" w:eastAsia="Calibri" w:hAnsi="GHEA Grapalat" w:cs="Arial"/>
                <w:b/>
                <w:lang w:val="en-GB"/>
              </w:rPr>
            </w:pPr>
            <w:r w:rsidRPr="002C0482">
              <w:rPr>
                <w:rFonts w:ascii="GHEA Grapalat" w:eastAsia="Calibri" w:hAnsi="GHEA Grapalat" w:cs="Arial"/>
                <w:b/>
                <w:lang w:val="en-GB"/>
              </w:rPr>
              <w:t>(dog therapy)</w:t>
            </w:r>
          </w:p>
          <w:p w14:paraId="3643AB68" w14:textId="77777777" w:rsidR="007E5447" w:rsidRPr="002C0482" w:rsidRDefault="007E5447" w:rsidP="00AD5996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43BC8197" w14:textId="77777777" w:rsidTr="00AD5996">
        <w:trPr>
          <w:trHeight w:val="34"/>
        </w:trPr>
        <w:tc>
          <w:tcPr>
            <w:tcW w:w="9571" w:type="dxa"/>
            <w:shd w:val="clear" w:color="auto" w:fill="auto"/>
          </w:tcPr>
          <w:p w14:paraId="537B4E1D" w14:textId="77777777" w:rsidR="007E5447" w:rsidRPr="002C0482" w:rsidRDefault="007E5447" w:rsidP="00AD5996">
            <w:pPr>
              <w:pStyle w:val="ListParagraph"/>
              <w:numPr>
                <w:ilvl w:val="0"/>
                <w:numId w:val="5"/>
              </w:num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857E6A">
              <w:rPr>
                <w:rFonts w:ascii="GHEA Grapalat" w:eastAsia="Calibri" w:hAnsi="GHEA Grapalat" w:cs="Arial"/>
                <w:b/>
              </w:rPr>
              <w:t>Իրականացվել է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սոցիալական հմտությունների ուսուցում և այցելություն հասարակական վայրեր</w:t>
            </w:r>
          </w:p>
          <w:p w14:paraId="3C708574" w14:textId="77777777" w:rsidR="007E5447" w:rsidRPr="002C0482" w:rsidRDefault="007E5447" w:rsidP="00AD5996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789175AE" w14:textId="77777777" w:rsidTr="00AD5996">
        <w:trPr>
          <w:trHeight w:val="51"/>
        </w:trPr>
        <w:tc>
          <w:tcPr>
            <w:tcW w:w="9571" w:type="dxa"/>
            <w:shd w:val="clear" w:color="auto" w:fill="auto"/>
          </w:tcPr>
          <w:p w14:paraId="31C45E84" w14:textId="77777777" w:rsidR="007E5447" w:rsidRDefault="007E5447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Ամսական հաշվետվությունների կազմում և ներկայացում ՀՀ Աշխատանքի և սոցիալական հարցերի նախարարություն</w:t>
            </w:r>
          </w:p>
          <w:p w14:paraId="556AAD91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29E0853A" w14:textId="77777777" w:rsidTr="00AD5996">
        <w:trPr>
          <w:trHeight w:val="2456"/>
        </w:trPr>
        <w:tc>
          <w:tcPr>
            <w:tcW w:w="9571" w:type="dxa"/>
            <w:tcBorders>
              <w:bottom w:val="nil"/>
            </w:tcBorders>
            <w:shd w:val="clear" w:color="auto" w:fill="auto"/>
          </w:tcPr>
          <w:p w14:paraId="7F5C8486" w14:textId="77777777" w:rsidR="007E5447" w:rsidRDefault="007E5447" w:rsidP="00AD59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Մարտ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ամսվա ընթացքում իրականացված աշխատանքների վերաբերյալ կազմակերպության կայք էջում պարբերաբար </w:t>
            </w:r>
            <w:r w:rsidR="00CD22F3">
              <w:rPr>
                <w:rFonts w:ascii="GHEA Grapalat" w:eastAsia="Calibri" w:hAnsi="GHEA Grapalat" w:cs="Arial"/>
                <w:b/>
              </w:rPr>
              <w:t>տեղադրվել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են </w:t>
            </w:r>
            <w:r w:rsidRPr="0063689A">
              <w:rPr>
                <w:rFonts w:ascii="GHEA Grapalat" w:hAnsi="GHEA Grapalat"/>
                <w:b/>
              </w:rPr>
              <w:t>‹‹Աուտիզմ ազգային հիմնադրամ››-ի ‹‹ԻՄ ՈԻՂԻՆ›› ուսումնավերականգնողական և մասնագիտական ուսուցման ցերեկային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կենտրոնում իրականացվող աշխատանքների վերաբերյալ նյութեր:</w:t>
            </w:r>
          </w:p>
          <w:p w14:paraId="1B5513AD" w14:textId="77777777" w:rsidR="007E5447" w:rsidRPr="002C0482" w:rsidRDefault="007E5447" w:rsidP="00AD599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01407F1B" w14:textId="77777777" w:rsidTr="00AD5996">
        <w:trPr>
          <w:trHeight w:val="637"/>
        </w:trPr>
        <w:tc>
          <w:tcPr>
            <w:tcW w:w="9571" w:type="dxa"/>
            <w:tcBorders>
              <w:top w:val="nil"/>
              <w:bottom w:val="nil"/>
            </w:tcBorders>
            <w:shd w:val="clear" w:color="auto" w:fill="auto"/>
          </w:tcPr>
          <w:p w14:paraId="2563D072" w14:textId="77777777" w:rsidR="007E5447" w:rsidRPr="002C0482" w:rsidRDefault="007E5447" w:rsidP="00AD5996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E5447" w:rsidRPr="002C0482" w14:paraId="495DA021" w14:textId="77777777" w:rsidTr="00CD22F3">
        <w:trPr>
          <w:trHeight w:val="98"/>
        </w:trPr>
        <w:tc>
          <w:tcPr>
            <w:tcW w:w="95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58F28C" w14:textId="77777777" w:rsidR="007E5447" w:rsidRPr="002C0482" w:rsidRDefault="007E5447" w:rsidP="00AD5996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</w:tbl>
    <w:p w14:paraId="27D4EAF8" w14:textId="77777777" w:rsidR="007118EF" w:rsidRDefault="007118EF" w:rsidP="00FD224A">
      <w:pPr>
        <w:jc w:val="both"/>
        <w:rPr>
          <w:rStyle w:val="bold"/>
        </w:rPr>
      </w:pPr>
    </w:p>
    <w:p w14:paraId="2E46E723" w14:textId="77777777" w:rsidR="00441B81" w:rsidRPr="00EE4ABB" w:rsidRDefault="00441B81" w:rsidP="00FB3A61">
      <w:pPr>
        <w:rPr>
          <w:rStyle w:val="bold"/>
          <w:lang w:val="hy-AM"/>
        </w:rPr>
      </w:pPr>
    </w:p>
    <w:p w14:paraId="711E08A5" w14:textId="77777777" w:rsidR="00D822FA" w:rsidRPr="00EE4ABB" w:rsidRDefault="00D822FA" w:rsidP="00FB3A61"/>
    <w:p w14:paraId="283EA777" w14:textId="77777777" w:rsidR="00FB3A61" w:rsidRDefault="00FB3A61" w:rsidP="00FD224A">
      <w:pPr>
        <w:jc w:val="both"/>
        <w:rPr>
          <w:rStyle w:val="bold"/>
        </w:rPr>
      </w:pPr>
      <w:r w:rsidRPr="00EE4ABB">
        <w:rPr>
          <w:rStyle w:val="bold"/>
        </w:rPr>
        <w:t>2.2 Խնդրում ենք նկարագրել ծրագրի առաջընթացն՝ ըստ սահմանված աշխատանքային պլանի (Գանտի աղյուսակ)</w:t>
      </w:r>
      <w:r w:rsidR="003A5429">
        <w:rPr>
          <w:rStyle w:val="bold"/>
          <w:lang w:val="hy-AM"/>
        </w:rPr>
        <w:t xml:space="preserve"> և միջոցառումների</w:t>
      </w:r>
      <w:r w:rsidRPr="00EE4ABB">
        <w:rPr>
          <w:rStyle w:val="bold"/>
        </w:rPr>
        <w:t xml:space="preserve">, նշելով՝ Ձեր կողմից </w:t>
      </w:r>
      <w:r w:rsidRPr="00EE4ABB">
        <w:rPr>
          <w:rStyle w:val="bold"/>
        </w:rPr>
        <w:lastRenderedPageBreak/>
        <w:t>իրականացված գործողությունները և ստացված արդյունքները հաշվետու ժամանակահատվածի համար: Որքանով են նշված գործողությունները նպաստել տվյալ ծրագրի խնդիրների/նպատակի իրականացմանը:</w:t>
      </w:r>
    </w:p>
    <w:p w14:paraId="06AB4E16" w14:textId="77777777" w:rsidR="009510A4" w:rsidRPr="00EE4ABB" w:rsidRDefault="009510A4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EE4ABB" w14:paraId="6B0F992E" w14:textId="77777777" w:rsidTr="00E24B64">
        <w:trPr>
          <w:trHeight w:val="9152"/>
        </w:trPr>
        <w:tc>
          <w:tcPr>
            <w:tcW w:w="9738" w:type="dxa"/>
            <w:shd w:val="clear" w:color="auto" w:fill="auto"/>
          </w:tcPr>
          <w:p w14:paraId="74DF4AE6" w14:textId="77777777" w:rsidR="00A71AB7" w:rsidRDefault="00D822FA" w:rsidP="003A5429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 </w:t>
            </w:r>
          </w:p>
          <w:p w14:paraId="35496080" w14:textId="77777777" w:rsidR="00FB3A61" w:rsidRPr="00D822FA" w:rsidRDefault="00A71AB7" w:rsidP="003A5429">
            <w:p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</w:rPr>
              <w:t xml:space="preserve">       </w:t>
            </w:r>
            <w:r w:rsidR="00786B8A">
              <w:rPr>
                <w:rFonts w:ascii="GHEA Grapalat" w:hAnsi="GHEA Grapalat"/>
              </w:rPr>
              <w:t xml:space="preserve"> </w:t>
            </w:r>
            <w:r w:rsidR="008A2FC9">
              <w:rPr>
                <w:rFonts w:ascii="GHEA Grapalat" w:hAnsi="GHEA Grapalat"/>
                <w:b/>
              </w:rPr>
              <w:t>2022 թվականի մարտ</w:t>
            </w:r>
            <w:r w:rsidR="003A5429" w:rsidRPr="00D822FA">
              <w:rPr>
                <w:rFonts w:ascii="GHEA Grapalat" w:hAnsi="GHEA Grapalat"/>
                <w:b/>
              </w:rPr>
              <w:t xml:space="preserve"> ամսվա վերոնշյալ </w:t>
            </w:r>
            <w:r w:rsidR="00B63CF2">
              <w:rPr>
                <w:rFonts w:ascii="Calibri" w:hAnsi="Calibri" w:cs="Calibri"/>
                <w:b/>
              </w:rPr>
              <w:t>(28</w:t>
            </w:r>
            <w:r w:rsidR="00230E52" w:rsidRPr="00D822FA">
              <w:rPr>
                <w:rFonts w:ascii="Calibri" w:hAnsi="Calibri" w:cs="Calibri"/>
                <w:b/>
              </w:rPr>
              <w:t xml:space="preserve"> գործողություն - 100%) </w:t>
            </w:r>
            <w:r w:rsidR="003A5429" w:rsidRPr="00D822FA">
              <w:rPr>
                <w:rFonts w:ascii="GHEA Grapalat" w:hAnsi="GHEA Grapalat"/>
                <w:b/>
              </w:rPr>
              <w:t>բոլոր միջոցառումները լիարժեք իրականացվել են:</w:t>
            </w:r>
            <w:r w:rsidR="00B42F6A">
              <w:rPr>
                <w:rFonts w:ascii="GHEA Grapalat" w:hAnsi="GHEA Grapalat"/>
                <w:b/>
              </w:rPr>
              <w:t xml:space="preserve"> Ի</w:t>
            </w:r>
            <w:r w:rsidR="009248E9" w:rsidRPr="00D822FA">
              <w:rPr>
                <w:rFonts w:ascii="GHEA Grapalat" w:hAnsi="GHEA Grapalat"/>
                <w:b/>
              </w:rPr>
              <w:t>րականացված աշխատանքների արտացոլումը պատկերված է աղյուսակ 1-ում</w:t>
            </w:r>
            <w:r w:rsidR="00B42F6A">
              <w:rPr>
                <w:rFonts w:ascii="GHEA Grapalat" w:hAnsi="GHEA Grapalat"/>
                <w:b/>
              </w:rPr>
              <w:t xml:space="preserve"> </w:t>
            </w:r>
            <w:r w:rsidR="00B42F6A">
              <w:rPr>
                <w:rFonts w:ascii="Calibri" w:hAnsi="Calibri" w:cs="Calibri"/>
                <w:b/>
              </w:rPr>
              <w:t>(Լոտ 2.)</w:t>
            </w:r>
            <w:r w:rsidR="009248E9" w:rsidRPr="00D822FA">
              <w:rPr>
                <w:rFonts w:ascii="GHEA Grapalat" w:hAnsi="GHEA Grapalat"/>
                <w:b/>
              </w:rPr>
              <w:t>:</w:t>
            </w:r>
            <w:r w:rsidR="00230E52" w:rsidRPr="00D822FA">
              <w:rPr>
                <w:rFonts w:ascii="GHEA Grapalat" w:hAnsi="GHEA Grapalat"/>
                <w:b/>
              </w:rPr>
              <w:t xml:space="preserve">  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6877"/>
              <w:gridCol w:w="340"/>
              <w:gridCol w:w="339"/>
              <w:gridCol w:w="338"/>
              <w:gridCol w:w="338"/>
              <w:gridCol w:w="338"/>
              <w:gridCol w:w="234"/>
              <w:gridCol w:w="325"/>
            </w:tblGrid>
            <w:tr w:rsidR="00D44AD5" w:rsidRPr="00786B8A" w14:paraId="52B320FC" w14:textId="77777777" w:rsidTr="00AA7221">
              <w:trPr>
                <w:trHeight w:val="300"/>
              </w:trPr>
              <w:tc>
                <w:tcPr>
                  <w:tcW w:w="7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07ED95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325A39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BC288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6BAB7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9EE28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663D00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3EF38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25E28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F6B33" w:rsidRPr="00786B8A" w14:paraId="1A357FEC" w14:textId="77777777" w:rsidTr="005E2623">
              <w:trPr>
                <w:trHeight w:val="5218"/>
              </w:trPr>
              <w:tc>
                <w:tcPr>
                  <w:tcW w:w="7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05586F" w14:textId="33236A8B" w:rsidR="00786B8A" w:rsidRPr="00786B8A" w:rsidRDefault="003F491D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61DEA">
                    <w:rPr>
                      <w:noProof/>
                    </w:rPr>
                    <w:drawing>
                      <wp:inline distT="0" distB="0" distL="0" distR="0" wp14:anchorId="6C2C8A8F" wp14:editId="20E959B6">
                        <wp:extent cx="4571365" cy="2746375"/>
                        <wp:effectExtent l="38100" t="0" r="0" b="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1E81F4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C2922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2DFBD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DF5BC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8D6E3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885A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CB91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D44AD5" w:rsidRPr="00786B8A" w14:paraId="715EE923" w14:textId="77777777" w:rsidTr="00AA7221">
              <w:trPr>
                <w:trHeight w:val="300"/>
              </w:trPr>
              <w:tc>
                <w:tcPr>
                  <w:tcW w:w="7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794F0A" w14:textId="77777777" w:rsidR="003F6B33" w:rsidRDefault="003F6B33" w:rsidP="003F6B33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75D9DEFD" w14:textId="77777777" w:rsidR="003F6B33" w:rsidRDefault="003F6B33" w:rsidP="003F6B33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424C7E21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8F9953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F9B6C2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E4ED64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740905" w14:textId="77777777" w:rsid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6F8AC9AC" w14:textId="77777777" w:rsidR="00D44AD5" w:rsidRDefault="00D44AD5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3A67C8EA" w14:textId="77777777" w:rsidR="00D44AD5" w:rsidRPr="00786B8A" w:rsidRDefault="00D44AD5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93958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DCDBD9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EAF252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D44AD5" w:rsidRPr="00786B8A" w14:paraId="353845B0" w14:textId="77777777" w:rsidTr="00AA7221">
              <w:trPr>
                <w:trHeight w:val="300"/>
              </w:trPr>
              <w:tc>
                <w:tcPr>
                  <w:tcW w:w="7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22CA24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1AC9C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3794D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56EB54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8ED7D3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FA791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0547F9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A6C74A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4AD648AE" w14:textId="77777777" w:rsidR="00FB3A61" w:rsidRDefault="009248E9" w:rsidP="009248E9">
            <w:pPr>
              <w:ind w:left="2340" w:hanging="2340"/>
              <w:jc w:val="both"/>
              <w:rPr>
                <w:rFonts w:ascii="GHEA Grapalat" w:hAnsi="GHEA Grapalat"/>
                <w:b/>
              </w:rPr>
            </w:pPr>
            <w:r w:rsidRPr="0063689A">
              <w:rPr>
                <w:rFonts w:ascii="GHEA Grapalat" w:hAnsi="GHEA Grapalat"/>
                <w:b/>
              </w:rPr>
              <w:t>Աղյուսակ 1. ‹‹Աուտիզմ ազգային հիմնադրամ››-ի ‹‹ԻՄ ՈԻՂԻՆ›› ուսումնավերականգնողական և մասնագիտական ուսուցման ցերեկային կենտրոնում իրականացված աշխատանքները</w:t>
            </w:r>
            <w:r w:rsidR="008A2FC9">
              <w:rPr>
                <w:rFonts w:ascii="GHEA Grapalat" w:hAnsi="GHEA Grapalat"/>
                <w:b/>
              </w:rPr>
              <w:t xml:space="preserve"> 2022թ. մարտ</w:t>
            </w:r>
            <w:r w:rsidR="00BD7AE4">
              <w:rPr>
                <w:rFonts w:ascii="GHEA Grapalat" w:hAnsi="GHEA Grapalat"/>
                <w:b/>
              </w:rPr>
              <w:t xml:space="preserve"> </w:t>
            </w:r>
            <w:r w:rsidR="00AC2019">
              <w:rPr>
                <w:rFonts w:ascii="GHEA Grapalat" w:hAnsi="GHEA Grapalat"/>
                <w:b/>
              </w:rPr>
              <w:t>ամսվա ընթացքում</w:t>
            </w:r>
            <w:r w:rsidRPr="0063689A">
              <w:rPr>
                <w:rFonts w:ascii="GHEA Grapalat" w:hAnsi="GHEA Grapalat"/>
                <w:b/>
              </w:rPr>
              <w:t xml:space="preserve"> </w:t>
            </w:r>
            <w:r w:rsidR="00B42F6A">
              <w:rPr>
                <w:rFonts w:ascii="Calibri" w:hAnsi="Calibri" w:cs="Calibri"/>
                <w:b/>
              </w:rPr>
              <w:t>(Լոտ 2.)</w:t>
            </w:r>
          </w:p>
          <w:p w14:paraId="19AF0997" w14:textId="77777777" w:rsidR="0063689A" w:rsidRPr="0063689A" w:rsidRDefault="0063689A" w:rsidP="009248E9">
            <w:pPr>
              <w:ind w:left="2340" w:hanging="2340"/>
              <w:jc w:val="both"/>
              <w:rPr>
                <w:rFonts w:ascii="GHEA Grapalat" w:hAnsi="GHEA Grapalat"/>
                <w:b/>
              </w:rPr>
            </w:pPr>
          </w:p>
        </w:tc>
      </w:tr>
    </w:tbl>
    <w:p w14:paraId="507463CF" w14:textId="77777777" w:rsidR="00FB3A61" w:rsidRPr="00EE4ABB" w:rsidRDefault="00FB3A61" w:rsidP="00FB3A61"/>
    <w:p w14:paraId="1C25DDD5" w14:textId="77777777" w:rsidR="00FB3A61" w:rsidRPr="002207FB" w:rsidRDefault="00FB3A61" w:rsidP="00072EB9">
      <w:pPr>
        <w:jc w:val="both"/>
        <w:rPr>
          <w:rStyle w:val="bold"/>
          <w:rFonts w:ascii="GHEA Grapalat" w:hAnsi="GHEA Grapalat"/>
        </w:rPr>
      </w:pPr>
      <w:r w:rsidRPr="00EE4ABB">
        <w:rPr>
          <w:rStyle w:val="bold"/>
        </w:rPr>
        <w:t>Խնդրում ենք նշել հաշվետու ժամանակահատվածում մշակված նյութերի համացանցում տեղադր</w:t>
      </w:r>
      <w:r w:rsidRPr="00EE4ABB">
        <w:rPr>
          <w:rStyle w:val="bold"/>
          <w:lang w:val="hy-AM"/>
        </w:rPr>
        <w:t>ված</w:t>
      </w:r>
      <w:r w:rsidRPr="00EE4ABB">
        <w:rPr>
          <w:rStyle w:val="bold"/>
        </w:rPr>
        <w:t xml:space="preserve"> հղումները՝ առկայության դեպքում (օրենսդրական առաջարկություններ, համառոտագրեր, հաշվետվություններ, մեդիա պրոդուկտներ և այլն)</w:t>
      </w:r>
    </w:p>
    <w:p w14:paraId="73BC01DA" w14:textId="77777777" w:rsidR="00880B86" w:rsidRPr="00EE4ABB" w:rsidRDefault="00880B86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EE4ABB" w14:paraId="2DF67DEB" w14:textId="77777777" w:rsidTr="00C16241">
        <w:tc>
          <w:tcPr>
            <w:tcW w:w="9738" w:type="dxa"/>
            <w:shd w:val="clear" w:color="auto" w:fill="auto"/>
          </w:tcPr>
          <w:p w14:paraId="0EA0015C" w14:textId="77777777" w:rsidR="004A415A" w:rsidRDefault="005016F2" w:rsidP="00E51096">
            <w:pPr>
              <w:tabs>
                <w:tab w:val="left" w:pos="810"/>
              </w:tabs>
              <w:jc w:val="both"/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</w:pPr>
            <w:r>
              <w:rPr>
                <w:rFonts w:ascii="GHEA Grapalat" w:hAnsi="GHEA Grapalat"/>
                <w:b/>
              </w:rPr>
              <w:t xml:space="preserve"> </w:t>
            </w:r>
            <w:r w:rsidR="00A67D5C">
              <w:rPr>
                <w:rFonts w:ascii="GHEA Grapalat" w:hAnsi="GHEA Grapalat"/>
                <w:b/>
              </w:rPr>
              <w:t xml:space="preserve"> </w:t>
            </w:r>
            <w:r w:rsidR="00A67D5C" w:rsidRPr="00A67D5C">
              <w:rPr>
                <w:rFonts w:ascii="GHEA Grapalat" w:hAnsi="GHEA Grapalat"/>
                <w:b/>
              </w:rPr>
              <w:t xml:space="preserve">‹‹Աուտիզմ ազգային հիմնադրամ››-ի ‹‹ԻՄ ՈԻՂԻՆ›› ուսումնավերականգնողական և մասնագիտական ուսուցման ցերեկային կենտրոնի կայք էջում </w:t>
            </w:r>
            <w:r w:rsidR="00A67D5C" w:rsidRPr="00A67D5C">
              <w:rPr>
                <w:rFonts w:ascii="Calibri" w:hAnsi="Calibri" w:cs="Calibri"/>
                <w:b/>
              </w:rPr>
              <w:t>(</w:t>
            </w:r>
            <w:r w:rsidR="00A67D5C" w:rsidRPr="00A67D5C">
              <w:rPr>
                <w:rFonts w:ascii="Segoe UI Historic" w:hAnsi="Segoe UI Historic" w:cs="Segoe UI Historic"/>
                <w:b/>
                <w:bCs/>
                <w:color w:val="050505"/>
                <w:shd w:val="clear" w:color="auto" w:fill="FFFFFF"/>
              </w:rPr>
              <w:t>My Way Educational,Rehabilitation and Vocational Training Day Care Center</w:t>
            </w:r>
            <w:r w:rsidR="00A67D5C" w:rsidRPr="00A67D5C">
              <w:rPr>
                <w:rFonts w:ascii="Calibri" w:hAnsi="Calibri" w:cs="Calibri"/>
                <w:b/>
              </w:rPr>
              <w:t>)</w:t>
            </w:r>
            <w:r w:rsidR="004A415A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2</w:t>
            </w:r>
            <w:r w:rsidR="00A71AB7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022 </w:t>
            </w:r>
            <w:r w:rsidR="00246A79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>թվականի մարտ</w:t>
            </w:r>
            <w:r w:rsidR="00A67D5C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ամսվա ընթացքում տեղադրված նյութերի</w:t>
            </w:r>
            <w:r w:rsidR="00E470E6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հղումներն են, որոնք մեկնաբանում են</w:t>
            </w:r>
            <w:r w:rsidR="00A67D5C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կազմակերպության ներսում իրականացված աշխատանքները</w:t>
            </w:r>
            <w:r w:rsidR="007D78C9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>.</w:t>
            </w:r>
          </w:p>
          <w:p w14:paraId="2B60CEF6" w14:textId="77777777" w:rsidR="006A17F6" w:rsidRDefault="006A17F6" w:rsidP="00E51096">
            <w:pPr>
              <w:tabs>
                <w:tab w:val="left" w:pos="810"/>
              </w:tabs>
              <w:jc w:val="both"/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</w:pPr>
          </w:p>
          <w:p w14:paraId="3BF0711C" w14:textId="77777777" w:rsidR="00C7072B" w:rsidRDefault="00C7072B" w:rsidP="00C7072B">
            <w:pPr>
              <w:pStyle w:val="Heading2"/>
              <w:shd w:val="clear" w:color="auto" w:fill="FFFFFF"/>
              <w:ind w:left="720" w:right="300"/>
              <w:rPr>
                <w:rFonts w:ascii="Sylfaen" w:hAnsi="Sylfaen" w:cs="Arial"/>
                <w:color w:val="262626"/>
                <w:sz w:val="30"/>
                <w:szCs w:val="30"/>
              </w:rPr>
            </w:pPr>
          </w:p>
          <w:p w14:paraId="12300C6D" w14:textId="77777777" w:rsidR="006A17F6" w:rsidRPr="006A17F6" w:rsidRDefault="006A17F6" w:rsidP="006A17F6">
            <w:pPr>
              <w:pStyle w:val="Heading2"/>
              <w:numPr>
                <w:ilvl w:val="0"/>
                <w:numId w:val="10"/>
              </w:numPr>
              <w:shd w:val="clear" w:color="auto" w:fill="FFFFFF"/>
              <w:ind w:right="300"/>
              <w:rPr>
                <w:rFonts w:ascii="Sylfaen" w:hAnsi="Sylfaen" w:cs="Arial"/>
                <w:color w:val="262626"/>
                <w:sz w:val="30"/>
                <w:szCs w:val="30"/>
              </w:rPr>
            </w:pPr>
            <w:r w:rsidRPr="006A17F6">
              <w:rPr>
                <w:rFonts w:ascii="Sylfaen" w:hAnsi="Sylfaen" w:cs="Arial"/>
                <w:color w:val="262626"/>
                <w:sz w:val="30"/>
                <w:szCs w:val="30"/>
              </w:rPr>
              <w:t xml:space="preserve">https://fb.watch/b-969oyVlJ/ </w:t>
            </w:r>
          </w:p>
          <w:p w14:paraId="58596F7D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https://www.facebook.com/661565597327081/posts/2114668232016803/</w:t>
            </w:r>
          </w:p>
          <w:p w14:paraId="7A16E998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https://fb.watch/b-98W4BMx0/</w:t>
            </w:r>
          </w:p>
          <w:p w14:paraId="5C0C6E98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https://www.facebook.com/661565597327081/posts/2115773521906274/ </w:t>
            </w:r>
          </w:p>
          <w:p w14:paraId="63FB9927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https://www.facebook.com/661565597327081/posts/2116182155198744/</w:t>
            </w:r>
          </w:p>
          <w:p w14:paraId="462F6880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 https://fb.watch/b-9f1MMJzN/ </w:t>
            </w:r>
          </w:p>
          <w:p w14:paraId="23C8CF97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https://fb.watch/b-9g-_nWSJ/ </w:t>
            </w:r>
          </w:p>
          <w:p w14:paraId="69D0AC91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https://www.facebook.com/661565597327081/posts/2119860298164263/</w:t>
            </w:r>
          </w:p>
          <w:p w14:paraId="05793948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https://fb.watch/b-9l7zvu21/ </w:t>
            </w:r>
          </w:p>
          <w:p w14:paraId="16972346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https://fb.watch/b-9mteizOg/ </w:t>
            </w:r>
          </w:p>
          <w:p w14:paraId="3F30FD09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https://fb.watch/b-9p5YdbB1/ </w:t>
            </w:r>
          </w:p>
          <w:p w14:paraId="55681C7B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https://www.facebook.com/661565597327081/posts/2124334851050141/</w:t>
            </w:r>
          </w:p>
          <w:p w14:paraId="16198F33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https://fb.watch/b-9sK4EpZf/ </w:t>
            </w:r>
          </w:p>
          <w:p w14:paraId="6D975C4F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https://www.facebook.com/661565597327081/posts/2125897330893893/</w:t>
            </w:r>
          </w:p>
          <w:p w14:paraId="62BD3929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https://fb.watch/b-9wFnoiul/ </w:t>
            </w:r>
          </w:p>
          <w:p w14:paraId="1046BA7B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https://fb.watch/b-9yzpcCpT/</w:t>
            </w:r>
          </w:p>
          <w:p w14:paraId="046CB955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 https://fb.watch/b-9B6VjYVv/ </w:t>
            </w:r>
          </w:p>
          <w:p w14:paraId="5A0EB1A4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https://www.facebook.com/661565597327081/posts/2130361623780797/ \</w:t>
            </w:r>
          </w:p>
          <w:p w14:paraId="00C1D086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https://www.facebook.com/661565597327081/posts/2131117363705223/ </w:t>
            </w:r>
          </w:p>
          <w:p w14:paraId="26696665" w14:textId="77777777" w:rsidR="007A7F8D" w:rsidRPr="007A7F8D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https://www.facebook.com/661565597327081/posts/2131834696966823/ </w:t>
            </w:r>
          </w:p>
          <w:p w14:paraId="3489EFA2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https://fb.watch/c5Kp7EPwu5/ </w:t>
            </w:r>
          </w:p>
          <w:p w14:paraId="2ABAEF02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 xml:space="preserve">https://fb.watch/c5KqprNNMu/ </w:t>
            </w:r>
          </w:p>
          <w:p w14:paraId="606FF70E" w14:textId="77777777" w:rsidR="006A17F6" w:rsidRPr="006A17F6" w:rsidRDefault="006A17F6" w:rsidP="006A17F6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b/>
              </w:rPr>
            </w:pPr>
            <w:r w:rsidRPr="006A17F6">
              <w:rPr>
                <w:rFonts w:ascii="Sylfaen" w:hAnsi="Sylfaen" w:cs="Arial"/>
                <w:b/>
                <w:color w:val="262626"/>
                <w:sz w:val="30"/>
                <w:szCs w:val="30"/>
              </w:rPr>
              <w:t>https://www.facebook.com/661565597327081/posts/2135630396587253/ 24.https://fb.watch/c5KtYCCHJP/</w:t>
            </w:r>
            <w:r w:rsidRPr="006A17F6">
              <w:rPr>
                <w:rStyle w:val="letterheader-star-3g"/>
                <w:rFonts w:ascii="Tahoma" w:hAnsi="Tahoma" w:cs="Tahoma"/>
                <w:b/>
                <w:color w:val="262626"/>
                <w:sz w:val="30"/>
                <w:szCs w:val="30"/>
              </w:rPr>
              <w:t>﻿</w:t>
            </w:r>
          </w:p>
          <w:p w14:paraId="4265B5AE" w14:textId="77777777" w:rsidR="006A17F6" w:rsidRPr="006A17F6" w:rsidRDefault="006A17F6" w:rsidP="00E51096">
            <w:pPr>
              <w:tabs>
                <w:tab w:val="left" w:pos="810"/>
              </w:tabs>
              <w:jc w:val="both"/>
              <w:rPr>
                <w:rFonts w:ascii="Sylfaen" w:hAnsi="Sylfaen" w:cs="Segoe UI Historic"/>
                <w:b/>
                <w:bCs/>
                <w:color w:val="050505"/>
                <w:shd w:val="clear" w:color="auto" w:fill="FFFFFF"/>
              </w:rPr>
            </w:pPr>
          </w:p>
          <w:p w14:paraId="52F7B16C" w14:textId="77777777" w:rsidR="00CE71F6" w:rsidRPr="00246A79" w:rsidRDefault="00CE71F6" w:rsidP="00CE71F6">
            <w:pPr>
              <w:rPr>
                <w:rFonts w:ascii="Arial AM" w:hAnsi="Arial AM"/>
                <w:color w:val="FF0000"/>
                <w:lang w:eastAsia="ru-RU"/>
              </w:rPr>
            </w:pPr>
          </w:p>
          <w:p w14:paraId="035E5494" w14:textId="77777777" w:rsidR="00143677" w:rsidRPr="00CE71F6" w:rsidRDefault="00143677" w:rsidP="00DA69E5">
            <w:pPr>
              <w:tabs>
                <w:tab w:val="left" w:pos="810"/>
              </w:tabs>
              <w:jc w:val="both"/>
              <w:rPr>
                <w:rFonts w:ascii="Arial AM" w:hAnsi="Arial AM"/>
                <w:u w:val="single"/>
              </w:rPr>
            </w:pPr>
          </w:p>
          <w:p w14:paraId="54DF6B29" w14:textId="77777777" w:rsidR="00143677" w:rsidRPr="00CE71F6" w:rsidRDefault="00143677" w:rsidP="00285B87">
            <w:pPr>
              <w:rPr>
                <w:rFonts w:ascii="Arial AM" w:hAnsi="Arial AM"/>
              </w:rPr>
            </w:pPr>
          </w:p>
          <w:p w14:paraId="1A1EE2FB" w14:textId="77777777" w:rsidR="00FB3A61" w:rsidRPr="00EE4ABB" w:rsidRDefault="00FB3A61" w:rsidP="00285B87"/>
        </w:tc>
      </w:tr>
    </w:tbl>
    <w:p w14:paraId="644965D4" w14:textId="77777777" w:rsidR="00FB3A61" w:rsidRPr="00EE4ABB" w:rsidRDefault="00FB3A61" w:rsidP="00FB3A61"/>
    <w:p w14:paraId="6ED45E77" w14:textId="77777777" w:rsidR="00FB3A61" w:rsidRDefault="00FB3A61" w:rsidP="00151E5F">
      <w:pPr>
        <w:jc w:val="both"/>
        <w:rPr>
          <w:rStyle w:val="bold"/>
        </w:rPr>
      </w:pPr>
      <w:r w:rsidRPr="00EE4ABB">
        <w:rPr>
          <w:rStyle w:val="bold"/>
        </w:rPr>
        <w:t>2.3 Խնդրում ենք ներկայացնել հաշվետու ժամանակահատվածում քաղած դասերը և/կամ ծագած խնդիրները, որոնք խոչընդոտել են ծրագրի գործողությունների իրականացմանը:</w:t>
      </w:r>
    </w:p>
    <w:p w14:paraId="6438DD03" w14:textId="77777777" w:rsidR="00F31C66" w:rsidRPr="00761630" w:rsidRDefault="00F31C66" w:rsidP="00FB3A61">
      <w:pPr>
        <w:rPr>
          <w:rStyle w:val="bold"/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761630" w14:paraId="6D99FDC8" w14:textId="77777777" w:rsidTr="00C16241">
        <w:trPr>
          <w:trHeight w:val="817"/>
        </w:trPr>
        <w:tc>
          <w:tcPr>
            <w:tcW w:w="9738" w:type="dxa"/>
            <w:shd w:val="clear" w:color="auto" w:fill="auto"/>
          </w:tcPr>
          <w:p w14:paraId="74839793" w14:textId="77777777" w:rsidR="0026628C" w:rsidRDefault="0026628C" w:rsidP="0026628C">
            <w:pPr>
              <w:pStyle w:val="ListParagraph"/>
              <w:rPr>
                <w:rFonts w:ascii="Sylfaen" w:hAnsi="Sylfaen"/>
              </w:rPr>
            </w:pPr>
          </w:p>
          <w:p w14:paraId="775ADA49" w14:textId="77777777" w:rsidR="00FB3A61" w:rsidRPr="0026628C" w:rsidRDefault="0026628C" w:rsidP="00F67F9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</w:rPr>
            </w:pPr>
            <w:r w:rsidRPr="0026628C">
              <w:rPr>
                <w:rFonts w:ascii="GHEA Grapalat" w:hAnsi="GHEA Grapalat"/>
                <w:b/>
              </w:rPr>
              <w:t>Հաճախակի հանդիպող ինֆեկցիոն հիվանդությունների առկայությունը և հատկապես՝</w:t>
            </w:r>
            <w:r>
              <w:rPr>
                <w:rFonts w:ascii="GHEA Grapalat" w:hAnsi="GHEA Grapalat"/>
                <w:b/>
              </w:rPr>
              <w:t xml:space="preserve"> ԿՈՎԻԴ </w:t>
            </w:r>
            <w:r w:rsidR="00C16241" w:rsidRPr="0026628C">
              <w:rPr>
                <w:rFonts w:ascii="GHEA Grapalat" w:hAnsi="GHEA Grapalat"/>
                <w:b/>
              </w:rPr>
              <w:t>19-ը համավարակը:</w:t>
            </w:r>
          </w:p>
          <w:p w14:paraId="73751455" w14:textId="77777777" w:rsidR="00FB3A61" w:rsidRPr="00761630" w:rsidRDefault="00FB3A61" w:rsidP="00285B87">
            <w:pPr>
              <w:rPr>
                <w:rFonts w:ascii="Sylfaen" w:hAnsi="Sylfaen"/>
              </w:rPr>
            </w:pPr>
          </w:p>
        </w:tc>
      </w:tr>
    </w:tbl>
    <w:p w14:paraId="47A9DA11" w14:textId="77777777" w:rsidR="00FB3A61" w:rsidRPr="00EE4ABB" w:rsidRDefault="00FB3A61" w:rsidP="00FB3A61"/>
    <w:p w14:paraId="5A1F941E" w14:textId="77777777" w:rsidR="00FB3A61" w:rsidRDefault="00FB3A61" w:rsidP="00151E5F">
      <w:pPr>
        <w:jc w:val="both"/>
        <w:rPr>
          <w:rStyle w:val="bold"/>
        </w:rPr>
      </w:pPr>
      <w:r w:rsidRPr="00EE4ABB">
        <w:rPr>
          <w:rStyle w:val="bold"/>
        </w:rPr>
        <w:t>2.4 Խնդրում ենք թվարկել հաջորդ հաշվետու ժամանակահատվածի համար նախատեսված գործողությունները (կցելով նաև շահառուների ցուցակը):</w:t>
      </w:r>
    </w:p>
    <w:p w14:paraId="088229DB" w14:textId="77777777" w:rsidR="009C05FC" w:rsidRDefault="009C05FC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05FC" w:rsidRPr="002C0482" w14:paraId="22310993" w14:textId="77777777" w:rsidTr="00F05A96">
        <w:trPr>
          <w:trHeight w:val="737"/>
        </w:trPr>
        <w:tc>
          <w:tcPr>
            <w:tcW w:w="9455" w:type="dxa"/>
            <w:tcBorders>
              <w:bottom w:val="single" w:sz="4" w:space="0" w:color="auto"/>
            </w:tcBorders>
            <w:shd w:val="clear" w:color="auto" w:fill="auto"/>
          </w:tcPr>
          <w:p w14:paraId="048C59B4" w14:textId="77777777" w:rsidR="002A1335" w:rsidRDefault="002A1335" w:rsidP="002A1335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  <w:p w14:paraId="175A0923" w14:textId="77777777" w:rsidR="009C05FC" w:rsidRPr="002C0482" w:rsidRDefault="008A2FC9" w:rsidP="002A1335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</w:rPr>
              <w:t>Ապրիլ</w:t>
            </w:r>
            <w:r w:rsidR="00E470E6"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ամսվա ընթացքում իրականացվող</w:t>
            </w:r>
            <w:r w:rsidR="009C05FC"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միջոցառումներն են</w:t>
            </w:r>
            <w:r w:rsidR="009F6D1F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9F6D1F">
              <w:rPr>
                <w:rFonts w:ascii="Calibri" w:hAnsi="Calibri" w:cs="Calibri"/>
                <w:b/>
                <w:sz w:val="28"/>
                <w:szCs w:val="28"/>
              </w:rPr>
              <w:t>(Լոտ 2.)</w:t>
            </w:r>
            <w:r w:rsidR="009C05FC" w:rsidRPr="002C0482">
              <w:rPr>
                <w:rFonts w:ascii="GHEA Grapalat" w:hAnsi="GHEA Grapalat"/>
                <w:b/>
                <w:sz w:val="28"/>
                <w:szCs w:val="28"/>
              </w:rPr>
              <w:t>.</w:t>
            </w:r>
          </w:p>
          <w:p w14:paraId="741D46C6" w14:textId="77777777" w:rsidR="009C05FC" w:rsidRPr="002C0482" w:rsidRDefault="009C05FC" w:rsidP="00F230B0">
            <w:pPr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</w:p>
        </w:tc>
      </w:tr>
      <w:tr w:rsidR="009C05FC" w:rsidRPr="004C0B72" w14:paraId="033EE53D" w14:textId="77777777" w:rsidTr="004C0B72">
        <w:trPr>
          <w:trHeight w:val="1079"/>
        </w:trPr>
        <w:tc>
          <w:tcPr>
            <w:tcW w:w="9455" w:type="dxa"/>
            <w:tcBorders>
              <w:bottom w:val="single" w:sz="4" w:space="0" w:color="auto"/>
            </w:tcBorders>
            <w:shd w:val="clear" w:color="auto" w:fill="auto"/>
          </w:tcPr>
          <w:p w14:paraId="4E4918C1" w14:textId="77777777" w:rsidR="004C0B72" w:rsidRPr="004C0B72" w:rsidRDefault="004C0B72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4C0B72">
              <w:rPr>
                <w:rFonts w:ascii="GHEA Grapalat" w:hAnsi="GHEA Grapalat"/>
                <w:b/>
                <w:color w:val="000000"/>
              </w:rPr>
              <w:t xml:space="preserve">Շահառուների անհատական զարգացման ծրագրերում տեղ գտած նպատակադրումների հաղթահարման առաջընթացի վերաբերյալ </w:t>
            </w:r>
            <w:r>
              <w:rPr>
                <w:rFonts w:ascii="GHEA Grapalat" w:hAnsi="GHEA Grapalat"/>
                <w:b/>
                <w:color w:val="000000"/>
              </w:rPr>
              <w:t>իրականացնել</w:t>
            </w:r>
            <w:r w:rsidRPr="004C0B72">
              <w:rPr>
                <w:rFonts w:ascii="GHEA Grapalat" w:hAnsi="GHEA Grapalat"/>
                <w:b/>
                <w:color w:val="000000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</w:rPr>
              <w:t>դիտարկումներ</w:t>
            </w:r>
          </w:p>
          <w:p w14:paraId="65478179" w14:textId="77777777" w:rsidR="009C05FC" w:rsidRPr="004C0B72" w:rsidRDefault="009C05FC" w:rsidP="004C0B72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6366F03F" w14:textId="77777777" w:rsidTr="00F05A96">
        <w:trPr>
          <w:trHeight w:val="46"/>
        </w:trPr>
        <w:tc>
          <w:tcPr>
            <w:tcW w:w="9455" w:type="dxa"/>
            <w:shd w:val="clear" w:color="auto" w:fill="auto"/>
          </w:tcPr>
          <w:p w14:paraId="1EED0651" w14:textId="77777777" w:rsidR="00761630" w:rsidRPr="004C0B72" w:rsidRDefault="00761630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4C0B72">
              <w:rPr>
                <w:rFonts w:ascii="GHEA Grapalat" w:hAnsi="GHEA Grapalat"/>
                <w:b/>
                <w:color w:val="000000"/>
              </w:rPr>
              <w:t>Իրականացնել  հոգեբուժական դիտարկում և խորհրդատվություն</w:t>
            </w:r>
          </w:p>
          <w:p w14:paraId="06180AE7" w14:textId="77777777" w:rsidR="009C05FC" w:rsidRPr="002C0482" w:rsidRDefault="009C05FC" w:rsidP="004C0B72">
            <w:pPr>
              <w:pStyle w:val="ListParagrap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0310BC23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7F1B80CB" w14:textId="77777777" w:rsidR="00761630" w:rsidRPr="004C0B72" w:rsidRDefault="00761630" w:rsidP="004C0B72">
            <w:pPr>
              <w:pStyle w:val="ListParagraph"/>
              <w:numPr>
                <w:ilvl w:val="0"/>
                <w:numId w:val="9"/>
              </w:numPr>
              <w:ind w:right="60"/>
              <w:jc w:val="both"/>
              <w:rPr>
                <w:rFonts w:ascii="GHEA Grapalat" w:hAnsi="GHEA Grapalat"/>
                <w:b/>
              </w:rPr>
            </w:pPr>
            <w:r w:rsidRPr="004C0B72">
              <w:rPr>
                <w:rFonts w:ascii="GHEA Grapalat" w:hAnsi="GHEA Grapalat"/>
                <w:b/>
              </w:rPr>
              <w:t>Շահառուների ծնողների հետ մասնագետների կողմից իրականացնել խորհրդատվություններ</w:t>
            </w:r>
          </w:p>
          <w:p w14:paraId="5D28D8C4" w14:textId="77777777" w:rsidR="009C05FC" w:rsidRPr="002C0482" w:rsidRDefault="009C05FC" w:rsidP="004C0B72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9C05FC" w:rsidRPr="002C0482" w14:paraId="4800BDD4" w14:textId="77777777" w:rsidTr="00F05A96">
        <w:trPr>
          <w:trHeight w:val="61"/>
        </w:trPr>
        <w:tc>
          <w:tcPr>
            <w:tcW w:w="9455" w:type="dxa"/>
            <w:shd w:val="clear" w:color="auto" w:fill="auto"/>
          </w:tcPr>
          <w:p w14:paraId="340E3187" w14:textId="77777777" w:rsidR="00761630" w:rsidRPr="004C0B72" w:rsidRDefault="00761630" w:rsidP="004C0B72">
            <w:pPr>
              <w:pStyle w:val="ListParagraph"/>
              <w:numPr>
                <w:ilvl w:val="0"/>
                <w:numId w:val="9"/>
              </w:num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  <w:noProof/>
                <w:lang w:val="ru-RU"/>
              </w:rPr>
            </w:pPr>
            <w:r w:rsidRPr="004C0B72">
              <w:rPr>
                <w:rFonts w:ascii="GHEA Grapalat" w:eastAsia="Calibri" w:hAnsi="GHEA Grapalat" w:cs="Sylfaen"/>
                <w:b/>
              </w:rPr>
              <w:t>Իրականացնել էրգոթերապևտիկ ծառայություն</w:t>
            </w:r>
          </w:p>
          <w:p w14:paraId="1F8EE555" w14:textId="77777777" w:rsidR="009C05FC" w:rsidRPr="002C0482" w:rsidRDefault="009C05FC" w:rsidP="004C0B72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9C05FC" w:rsidRPr="002C0482" w14:paraId="6387876D" w14:textId="77777777" w:rsidTr="00F05A96">
        <w:trPr>
          <w:trHeight w:val="47"/>
        </w:trPr>
        <w:tc>
          <w:tcPr>
            <w:tcW w:w="9455" w:type="dxa"/>
            <w:shd w:val="clear" w:color="auto" w:fill="auto"/>
          </w:tcPr>
          <w:p w14:paraId="5F7F4096" w14:textId="77777777" w:rsidR="009C05FC" w:rsidRPr="004C0B72" w:rsidRDefault="00761630" w:rsidP="004C0B72">
            <w:pPr>
              <w:pStyle w:val="ListParagraph"/>
              <w:numPr>
                <w:ilvl w:val="0"/>
                <w:numId w:val="9"/>
              </w:numPr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  <w:r w:rsidRPr="004C0B72">
              <w:rPr>
                <w:rFonts w:ascii="GHEA Grapalat" w:hAnsi="GHEA Grapalat" w:cs="Arian AMU"/>
                <w:b/>
              </w:rPr>
              <w:t>Իրականացնել լոգոպեդական ծառայություն</w:t>
            </w:r>
          </w:p>
          <w:p w14:paraId="2FDD9AC7" w14:textId="77777777" w:rsidR="000012AA" w:rsidRPr="002C0482" w:rsidRDefault="000012AA" w:rsidP="004C0B72">
            <w:pPr>
              <w:pStyle w:val="ListParagraph"/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9C05FC" w:rsidRPr="002C0482" w14:paraId="4210F4D4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61635735" w14:textId="77777777" w:rsidR="0069740B" w:rsidRPr="004C0B72" w:rsidRDefault="0069740B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վարքային թերապիա</w:t>
            </w:r>
          </w:p>
          <w:p w14:paraId="3B157AB3" w14:textId="77777777" w:rsidR="009C05FC" w:rsidRPr="002C0482" w:rsidRDefault="009C05FC" w:rsidP="004C0B72">
            <w:pPr>
              <w:ind w:left="360" w:right="60"/>
              <w:contextualSpacing/>
              <w:jc w:val="bot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26A7AAC4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1F8D2DA7" w14:textId="77777777" w:rsidR="009C05FC" w:rsidRPr="004C0B72" w:rsidRDefault="0069740B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hAnsi="GHEA Grapalat" w:cs="Arian AMU"/>
                <w:b/>
              </w:rPr>
            </w:pPr>
            <w:r w:rsidRPr="004C0B72">
              <w:rPr>
                <w:rFonts w:ascii="GHEA Grapalat" w:hAnsi="GHEA Grapalat" w:cs="Arian AMU"/>
                <w:b/>
              </w:rPr>
              <w:t>Իրականացնել հոգեբանական աշխատանք</w:t>
            </w:r>
          </w:p>
          <w:p w14:paraId="061D21D5" w14:textId="77777777" w:rsidR="009C05FC" w:rsidRPr="002C0482" w:rsidRDefault="009C05FC" w:rsidP="004C0B72">
            <w:p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</w:rPr>
            </w:pPr>
          </w:p>
        </w:tc>
      </w:tr>
      <w:tr w:rsidR="009C05FC" w:rsidRPr="002C0482" w14:paraId="5309B73A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094EF880" w14:textId="77777777" w:rsidR="009C05FC" w:rsidRPr="004C0B72" w:rsidRDefault="009D3F8F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հատուկ կրթություն՝ նախկինում ձեռք բերված գիտելիքների պահպանում, ամրապնդում և ընդլայնում</w:t>
            </w:r>
          </w:p>
          <w:p w14:paraId="359FEB11" w14:textId="77777777" w:rsidR="009D3F8F" w:rsidRPr="002C0482" w:rsidRDefault="009D3F8F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4ABB8F5E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36C713EC" w14:textId="77777777" w:rsidR="009C05FC" w:rsidRPr="004C0B72" w:rsidRDefault="009D3F8F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ադապտիվ ֆիզիկական կուլտուրա</w:t>
            </w:r>
          </w:p>
          <w:p w14:paraId="0E541523" w14:textId="77777777" w:rsidR="009D3F8F" w:rsidRPr="002C0482" w:rsidRDefault="009D3F8F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4C046937" w14:textId="77777777" w:rsidTr="00F05A96">
        <w:trPr>
          <w:trHeight w:val="46"/>
        </w:trPr>
        <w:tc>
          <w:tcPr>
            <w:tcW w:w="9455" w:type="dxa"/>
            <w:shd w:val="clear" w:color="auto" w:fill="auto"/>
          </w:tcPr>
          <w:p w14:paraId="1877F712" w14:textId="77777777" w:rsidR="009D3F8F" w:rsidRPr="004C0B72" w:rsidRDefault="009D3F8F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 կինեզոթերապիա</w:t>
            </w:r>
          </w:p>
          <w:p w14:paraId="4D4E32EC" w14:textId="77777777" w:rsidR="009C05FC" w:rsidRPr="002C0482" w:rsidRDefault="009C05FC" w:rsidP="004C0B72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9C05FC" w:rsidRPr="002C0482" w14:paraId="5F0EF027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604548E2" w14:textId="77777777" w:rsidR="009C05FC" w:rsidRPr="004C0B72" w:rsidRDefault="00FD6F66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 xml:space="preserve">Իրականացնել արտթերապիա` նկարչություն և բատիկա </w:t>
            </w:r>
          </w:p>
          <w:p w14:paraId="5D09E123" w14:textId="77777777" w:rsidR="009C05FC" w:rsidRPr="002C0482" w:rsidRDefault="009C05FC" w:rsidP="004C0B72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72B8F5C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5B1FEC59" w14:textId="77777777" w:rsidR="009C05FC" w:rsidRPr="004C0B72" w:rsidRDefault="00FD6F66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lastRenderedPageBreak/>
              <w:t>Իրականացնել կավագործություն</w:t>
            </w:r>
          </w:p>
          <w:p w14:paraId="72BAE68C" w14:textId="77777777" w:rsidR="00FD6F66" w:rsidRPr="002C0482" w:rsidRDefault="00FD6F66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389C23D6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2D2771B3" w14:textId="77777777" w:rsidR="00FD6F66" w:rsidRPr="004C0B72" w:rsidRDefault="00FD6F66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երաժշտական թերապիա</w:t>
            </w:r>
          </w:p>
          <w:p w14:paraId="5D41991F" w14:textId="77777777" w:rsidR="009C05FC" w:rsidRPr="002C0482" w:rsidRDefault="009C05FC" w:rsidP="004C0B72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5EF5BAB0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59179FF5" w14:textId="77777777" w:rsidR="009C05FC" w:rsidRPr="004C0B72" w:rsidRDefault="00FD6F66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հեքիաթաթերապիա</w:t>
            </w:r>
          </w:p>
          <w:p w14:paraId="7A606453" w14:textId="77777777" w:rsidR="00FD6F66" w:rsidRPr="002C0482" w:rsidRDefault="00FD6F66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07A9302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1407D991" w14:textId="77777777" w:rsidR="009C05FC" w:rsidRPr="004C0B72" w:rsidRDefault="000012AA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համակարգչային հմտությունների  ուսուցում</w:t>
            </w:r>
          </w:p>
          <w:p w14:paraId="0C324B2C" w14:textId="77777777" w:rsidR="000012AA" w:rsidRPr="002C0482" w:rsidRDefault="000012AA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33FBE2A3" w14:textId="77777777" w:rsidTr="00F05A96">
        <w:trPr>
          <w:trHeight w:val="79"/>
        </w:trPr>
        <w:tc>
          <w:tcPr>
            <w:tcW w:w="9455" w:type="dxa"/>
            <w:shd w:val="clear" w:color="auto" w:fill="auto"/>
          </w:tcPr>
          <w:p w14:paraId="796653CB" w14:textId="77777777" w:rsidR="000012AA" w:rsidRPr="004C0B72" w:rsidRDefault="000012AA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կար ու ձև</w:t>
            </w:r>
          </w:p>
          <w:p w14:paraId="65A9890F" w14:textId="77777777" w:rsidR="009C05FC" w:rsidRPr="002C0482" w:rsidRDefault="009C05FC" w:rsidP="004C0B72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E0A8ECF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6132470D" w14:textId="77777777" w:rsidR="000012AA" w:rsidRPr="004C0B72" w:rsidRDefault="000012AA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 xml:space="preserve">Իրականացնել գորգագործություն </w:t>
            </w:r>
          </w:p>
          <w:p w14:paraId="60DCB4A2" w14:textId="77777777" w:rsidR="009C05FC" w:rsidRPr="002C0482" w:rsidRDefault="009C05FC" w:rsidP="004C0B72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3B2D666E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46155A83" w14:textId="77777777" w:rsidR="000012AA" w:rsidRPr="004C0B72" w:rsidRDefault="000012AA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այգեգործություն</w:t>
            </w:r>
          </w:p>
          <w:p w14:paraId="3C3E4016" w14:textId="77777777" w:rsidR="009C05FC" w:rsidRPr="00F9788C" w:rsidRDefault="009C05FC" w:rsidP="004C0B72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A902261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57BF6D04" w14:textId="77777777" w:rsidR="000012AA" w:rsidRPr="004C0B72" w:rsidRDefault="000012AA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Իրականացնել զարդերի պատրաստում</w:t>
            </w:r>
          </w:p>
          <w:p w14:paraId="65C6113C" w14:textId="77777777" w:rsidR="009C05FC" w:rsidRPr="002C0482" w:rsidRDefault="009C05FC" w:rsidP="004C0B72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5250EB27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0683DF8C" w14:textId="77777777" w:rsidR="009C05FC" w:rsidRPr="004C0B72" w:rsidRDefault="00E24B64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 w:rsidRPr="004C0B72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 ի</w:t>
            </w:r>
            <w:r w:rsidR="000012AA" w:rsidRPr="004C0B72">
              <w:rPr>
                <w:rFonts w:ascii="GHEA Grapalat" w:eastAsia="Calibri" w:hAnsi="GHEA Grapalat" w:cs="Arial"/>
                <w:b/>
              </w:rPr>
              <w:t>րականացնել օճառի արտադրություն</w:t>
            </w:r>
          </w:p>
          <w:p w14:paraId="0C23BE87" w14:textId="77777777" w:rsidR="007C3562" w:rsidRPr="002C0482" w:rsidRDefault="007C3562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5A25C0DA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055A1428" w14:textId="77777777" w:rsidR="007C3562" w:rsidRPr="004C0B72" w:rsidRDefault="001C0A79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4C0B72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 ի</w:t>
            </w:r>
            <w:r w:rsidR="007C3562" w:rsidRPr="004C0B72">
              <w:rPr>
                <w:rFonts w:ascii="GHEA Grapalat" w:eastAsia="Calibri" w:hAnsi="GHEA Grapalat" w:cs="Arial"/>
                <w:b/>
              </w:rPr>
              <w:t>րականացնել մոմի արտադրություն</w:t>
            </w:r>
          </w:p>
          <w:p w14:paraId="6BC405F7" w14:textId="77777777" w:rsidR="009C05FC" w:rsidRPr="002C0482" w:rsidRDefault="009C05FC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56A48FF7" w14:textId="77777777" w:rsidTr="00F05A96">
        <w:trPr>
          <w:trHeight w:val="461"/>
        </w:trPr>
        <w:tc>
          <w:tcPr>
            <w:tcW w:w="9455" w:type="dxa"/>
            <w:shd w:val="clear" w:color="auto" w:fill="auto"/>
          </w:tcPr>
          <w:p w14:paraId="7564493A" w14:textId="77777777" w:rsidR="007C3562" w:rsidRPr="004C0B72" w:rsidRDefault="00E24B64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 w:rsidRPr="004C0B72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 ի</w:t>
            </w:r>
            <w:r w:rsidR="007C3562" w:rsidRPr="004C0B72">
              <w:rPr>
                <w:rFonts w:ascii="GHEA Grapalat" w:eastAsia="Calibri" w:hAnsi="GHEA Grapalat" w:cs="Arial"/>
                <w:b/>
              </w:rPr>
              <w:t>րականացնել բացիկների պատրաստում</w:t>
            </w:r>
          </w:p>
          <w:p w14:paraId="235A34B4" w14:textId="77777777" w:rsidR="009C05FC" w:rsidRPr="002C0482" w:rsidRDefault="009C05FC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3FF7BD81" w14:textId="77777777" w:rsidTr="00F05A96">
        <w:trPr>
          <w:trHeight w:val="44"/>
        </w:trPr>
        <w:tc>
          <w:tcPr>
            <w:tcW w:w="9455" w:type="dxa"/>
            <w:shd w:val="clear" w:color="auto" w:fill="auto"/>
          </w:tcPr>
          <w:p w14:paraId="0233E7E0" w14:textId="77777777" w:rsidR="007C3562" w:rsidRPr="004C0B72" w:rsidRDefault="00E24B64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 w:rsidRPr="004C0B72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 ի</w:t>
            </w:r>
            <w:r w:rsidR="007C3562" w:rsidRPr="004C0B72">
              <w:rPr>
                <w:rFonts w:ascii="GHEA Grapalat" w:eastAsia="Calibri" w:hAnsi="GHEA Grapalat" w:cs="Arial"/>
                <w:b/>
              </w:rPr>
              <w:t xml:space="preserve">րականացնել </w:t>
            </w:r>
            <w:r w:rsidR="001C0A79" w:rsidRPr="004C0B72">
              <w:rPr>
                <w:rFonts w:ascii="GHEA Grapalat" w:eastAsia="Calibri" w:hAnsi="GHEA Grapalat" w:cs="Arial"/>
                <w:b/>
              </w:rPr>
              <w:t xml:space="preserve">թափոն </w:t>
            </w:r>
            <w:r w:rsidR="007C3562" w:rsidRPr="004C0B72">
              <w:rPr>
                <w:rFonts w:ascii="GHEA Grapalat" w:eastAsia="Calibri" w:hAnsi="GHEA Grapalat" w:cs="Arial"/>
                <w:b/>
              </w:rPr>
              <w:t>թղթի վերամշակում</w:t>
            </w:r>
          </w:p>
          <w:p w14:paraId="1C533A7E" w14:textId="77777777" w:rsidR="009C05FC" w:rsidRPr="002C0482" w:rsidRDefault="009C05FC" w:rsidP="004C0B72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C678881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1E2DE484" w14:textId="77777777" w:rsidR="007C3562" w:rsidRPr="004C0B72" w:rsidRDefault="00E24B64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7C3562" w:rsidRPr="004C0B72">
              <w:rPr>
                <w:rFonts w:ascii="GHEA Grapalat" w:eastAsia="Calibri" w:hAnsi="GHEA Grapalat" w:cs="Arial"/>
                <w:b/>
              </w:rPr>
              <w:t>Իրականացնել պայուսակների և թղթե տոպրակների պատրաստում</w:t>
            </w:r>
          </w:p>
          <w:p w14:paraId="61A46FF2" w14:textId="77777777" w:rsidR="009C05FC" w:rsidRPr="002C0482" w:rsidRDefault="009C05FC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3361D21" w14:textId="77777777" w:rsidTr="00F05A96">
        <w:trPr>
          <w:trHeight w:val="843"/>
        </w:trPr>
        <w:tc>
          <w:tcPr>
            <w:tcW w:w="9455" w:type="dxa"/>
            <w:shd w:val="clear" w:color="auto" w:fill="auto"/>
          </w:tcPr>
          <w:p w14:paraId="2AECA4CA" w14:textId="77777777" w:rsidR="00BC7001" w:rsidRPr="004C0B72" w:rsidRDefault="00E24B64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C7001" w:rsidRPr="004C0B72">
              <w:rPr>
                <w:rFonts w:ascii="GHEA Grapalat" w:eastAsia="Calibri" w:hAnsi="GHEA Grapalat" w:cs="Arial"/>
                <w:b/>
              </w:rPr>
              <w:t>Իրականացնել կ</w:t>
            </w:r>
            <w:r w:rsidR="00BC7001" w:rsidRPr="004C0B72">
              <w:rPr>
                <w:rFonts w:ascii="GHEA Grapalat" w:eastAsia="Calibri" w:hAnsi="GHEA Grapalat" w:cs="Arial"/>
                <w:b/>
                <w:lang w:val="hy-AM"/>
              </w:rPr>
              <w:t>ենդանիների միջոցով իրականացվող թերապիա</w:t>
            </w:r>
          </w:p>
          <w:p w14:paraId="537AB0D3" w14:textId="77777777" w:rsidR="00BC7001" w:rsidRPr="004C0B72" w:rsidRDefault="00BC7001" w:rsidP="00E24B64">
            <w:pPr>
              <w:pStyle w:val="ListParagraph"/>
              <w:jc w:val="both"/>
              <w:rPr>
                <w:rFonts w:ascii="GHEA Grapalat" w:eastAsia="Calibri" w:hAnsi="GHEA Grapalat" w:cs="Arial"/>
                <w:b/>
                <w:lang w:val="en-GB"/>
              </w:rPr>
            </w:pPr>
            <w:r w:rsidRPr="004C0B72">
              <w:rPr>
                <w:rFonts w:ascii="GHEA Grapalat" w:eastAsia="Calibri" w:hAnsi="GHEA Grapalat" w:cs="Arial"/>
                <w:b/>
                <w:lang w:val="en-GB"/>
              </w:rPr>
              <w:t>(dog therapy)</w:t>
            </w:r>
          </w:p>
          <w:p w14:paraId="24DE6785" w14:textId="77777777" w:rsidR="009C05FC" w:rsidRPr="002C0482" w:rsidRDefault="009C05FC" w:rsidP="004C0B72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E8776C4" w14:textId="77777777" w:rsidTr="00F05A96">
        <w:trPr>
          <w:trHeight w:val="31"/>
        </w:trPr>
        <w:tc>
          <w:tcPr>
            <w:tcW w:w="9455" w:type="dxa"/>
            <w:shd w:val="clear" w:color="auto" w:fill="auto"/>
          </w:tcPr>
          <w:p w14:paraId="4E083D39" w14:textId="77777777" w:rsidR="005A67E6" w:rsidRPr="004C0B72" w:rsidRDefault="00E24B64" w:rsidP="004C0B72">
            <w:pPr>
              <w:pStyle w:val="ListParagraph"/>
              <w:numPr>
                <w:ilvl w:val="0"/>
                <w:numId w:val="9"/>
              </w:num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C7001" w:rsidRPr="004C0B72">
              <w:rPr>
                <w:rFonts w:ascii="GHEA Grapalat" w:eastAsia="Calibri" w:hAnsi="GHEA Grapalat" w:cs="Arial"/>
                <w:b/>
              </w:rPr>
              <w:t xml:space="preserve">Իրականացնել սոցիալական հմտությունների ուսուցում </w:t>
            </w:r>
            <w:r w:rsidR="005A67E6" w:rsidRPr="004C0B72">
              <w:rPr>
                <w:rFonts w:ascii="GHEA Grapalat" w:eastAsia="Calibri" w:hAnsi="GHEA Grapalat" w:cs="Arial"/>
                <w:b/>
              </w:rPr>
              <w:t>և այցելություն հասարակական վայրեր</w:t>
            </w:r>
          </w:p>
          <w:p w14:paraId="2D21A36E" w14:textId="77777777" w:rsidR="009C05FC" w:rsidRPr="002C0482" w:rsidRDefault="009C05FC" w:rsidP="004C0B72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142607FE" w14:textId="77777777" w:rsidTr="00F05A96">
        <w:trPr>
          <w:trHeight w:val="685"/>
        </w:trPr>
        <w:tc>
          <w:tcPr>
            <w:tcW w:w="9455" w:type="dxa"/>
            <w:shd w:val="clear" w:color="auto" w:fill="auto"/>
          </w:tcPr>
          <w:p w14:paraId="2DE44C2B" w14:textId="77777777" w:rsidR="009C05FC" w:rsidRPr="004C0B72" w:rsidRDefault="00E24B64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5A67E6" w:rsidRPr="004C0B72">
              <w:rPr>
                <w:rFonts w:ascii="GHEA Grapalat" w:eastAsia="Calibri" w:hAnsi="GHEA Grapalat" w:cs="Arial"/>
                <w:b/>
              </w:rPr>
              <w:t>Ամսական հաշվետվությունների կազմում և ներկայացում ՀՀ Աշխատանքի և սոցիալական հարցերի նախարարություն</w:t>
            </w:r>
          </w:p>
          <w:p w14:paraId="2A4AD6FA" w14:textId="77777777" w:rsidR="0004235A" w:rsidRPr="002C0482" w:rsidRDefault="0004235A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7C33C9" w:rsidRPr="002C0482" w14:paraId="5222AADB" w14:textId="77777777" w:rsidTr="00F05A96">
        <w:trPr>
          <w:trHeight w:val="161"/>
        </w:trPr>
        <w:tc>
          <w:tcPr>
            <w:tcW w:w="9455" w:type="dxa"/>
            <w:shd w:val="clear" w:color="auto" w:fill="auto"/>
          </w:tcPr>
          <w:p w14:paraId="120D6694" w14:textId="77777777" w:rsidR="007C33C9" w:rsidRPr="004C0B72" w:rsidRDefault="00E24B64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7C33C9" w:rsidRPr="004C0B72">
              <w:rPr>
                <w:rFonts w:ascii="GHEA Grapalat" w:eastAsia="Calibri" w:hAnsi="GHEA Grapalat" w:cs="Arial"/>
                <w:b/>
              </w:rPr>
              <w:t>Եռամսյակային հաշվետվությունների կազմում և ներկայացում ՀՀ Աշխատանքի և սոցիալական հարցերի նախարարություն</w:t>
            </w:r>
          </w:p>
          <w:p w14:paraId="2725044C" w14:textId="77777777" w:rsidR="007C33C9" w:rsidRPr="007C33C9" w:rsidRDefault="007C33C9" w:rsidP="004C0B72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F09F902" w14:textId="77777777" w:rsidTr="00F05A96">
        <w:trPr>
          <w:trHeight w:val="2218"/>
        </w:trPr>
        <w:tc>
          <w:tcPr>
            <w:tcW w:w="9455" w:type="dxa"/>
            <w:tcBorders>
              <w:bottom w:val="nil"/>
            </w:tcBorders>
            <w:shd w:val="clear" w:color="auto" w:fill="auto"/>
          </w:tcPr>
          <w:p w14:paraId="170165D5" w14:textId="77777777" w:rsidR="009C05FC" w:rsidRPr="004C0B72" w:rsidRDefault="00E24B64" w:rsidP="004C0B7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lastRenderedPageBreak/>
              <w:t xml:space="preserve"> </w:t>
            </w:r>
            <w:r w:rsidR="00D876E7" w:rsidRPr="004C0B72">
              <w:rPr>
                <w:rFonts w:ascii="GHEA Grapalat" w:eastAsia="Calibri" w:hAnsi="GHEA Grapalat" w:cs="Arial"/>
                <w:b/>
              </w:rPr>
              <w:t>Ապրիլ</w:t>
            </w:r>
            <w:r w:rsidR="002C0482" w:rsidRPr="004C0B72">
              <w:rPr>
                <w:rFonts w:ascii="GHEA Grapalat" w:eastAsia="Calibri" w:hAnsi="GHEA Grapalat" w:cs="Arial"/>
                <w:b/>
              </w:rPr>
              <w:t xml:space="preserve"> ամսվա ընթացքում իրականացված աշխատանքների վերաբերյալ կազմակերպության կայք էջում պարբերաբար տեղադրվելու են </w:t>
            </w:r>
            <w:r w:rsidR="00B8595F" w:rsidRPr="004C0B72">
              <w:rPr>
                <w:rFonts w:ascii="GHEA Grapalat" w:hAnsi="GHEA Grapalat"/>
                <w:b/>
              </w:rPr>
              <w:t>‹‹Աուտիզմ ազգային հիմնադրամ››-ի ‹‹ԻՄ ՈԻՂԻՆ›› ուսումնավերականգնողական և մասնագիտական ուսուցման ցերեկային</w:t>
            </w:r>
            <w:r w:rsidR="00B8595F" w:rsidRPr="004C0B72">
              <w:rPr>
                <w:rFonts w:ascii="GHEA Grapalat" w:eastAsia="Calibri" w:hAnsi="GHEA Grapalat" w:cs="Arial"/>
                <w:b/>
              </w:rPr>
              <w:t xml:space="preserve"> </w:t>
            </w:r>
            <w:r w:rsidR="002C0482" w:rsidRPr="004C0B72">
              <w:rPr>
                <w:rFonts w:ascii="GHEA Grapalat" w:eastAsia="Calibri" w:hAnsi="GHEA Grapalat" w:cs="Arial"/>
                <w:b/>
              </w:rPr>
              <w:t>կենտրոնում իրականացվող աշխատանքների վերաբերյալ նյութեր:</w:t>
            </w:r>
          </w:p>
          <w:p w14:paraId="2BAC60CA" w14:textId="77777777" w:rsidR="002C0482" w:rsidRPr="002C0482" w:rsidRDefault="002C0482" w:rsidP="004C0B7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4DCDB0B4" w14:textId="77777777" w:rsidTr="00754228">
        <w:trPr>
          <w:trHeight w:val="234"/>
        </w:trPr>
        <w:tc>
          <w:tcPr>
            <w:tcW w:w="9455" w:type="dxa"/>
            <w:tcBorders>
              <w:top w:val="nil"/>
              <w:bottom w:val="nil"/>
            </w:tcBorders>
            <w:shd w:val="clear" w:color="auto" w:fill="auto"/>
          </w:tcPr>
          <w:p w14:paraId="0CA26A1E" w14:textId="77777777" w:rsidR="009C05FC" w:rsidRPr="002C0482" w:rsidRDefault="009C05FC" w:rsidP="0069740B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22A7C79C" w14:textId="77777777" w:rsidTr="009162A9">
        <w:trPr>
          <w:trHeight w:val="98"/>
        </w:trPr>
        <w:tc>
          <w:tcPr>
            <w:tcW w:w="94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00BEE2" w14:textId="77777777" w:rsidR="009C05FC" w:rsidRPr="002C0482" w:rsidRDefault="009C05FC" w:rsidP="0069740B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</w:tbl>
    <w:p w14:paraId="19A1678B" w14:textId="77777777" w:rsidR="009C05FC" w:rsidRDefault="009C05FC" w:rsidP="00FB3A61">
      <w:pPr>
        <w:rPr>
          <w:rStyle w:val="bold"/>
        </w:rPr>
      </w:pPr>
    </w:p>
    <w:p w14:paraId="600DF7FE" w14:textId="77777777" w:rsidR="00FB3A61" w:rsidRPr="00EE4ABB" w:rsidRDefault="00FB3A61" w:rsidP="00FB3A61"/>
    <w:p w14:paraId="12EFA378" w14:textId="77777777" w:rsidR="00FB3A61" w:rsidRDefault="00FB3A61" w:rsidP="00761630">
      <w:pPr>
        <w:jc w:val="both"/>
        <w:rPr>
          <w:rStyle w:val="bold"/>
        </w:rPr>
      </w:pPr>
      <w:r w:rsidRPr="00EE4ABB">
        <w:rPr>
          <w:rStyle w:val="bold"/>
        </w:rPr>
        <w:t>2.5 Խնդրում ենք նշել, Ձեր կողմից իրականացված այն գործողությունները, որոնք նախատեսված չեն եղել ծրագրի աշխատանքային պլանով, բայց իրականացվել են ծրագրի նպատակին հասնելու համար։</w:t>
      </w:r>
    </w:p>
    <w:p w14:paraId="0E5EDE0E" w14:textId="77777777" w:rsidR="00F31C66" w:rsidRPr="00EE4ABB" w:rsidRDefault="00F31C66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C273C6" w14:paraId="40655CE9" w14:textId="77777777" w:rsidTr="00DA69E5">
        <w:trPr>
          <w:trHeight w:val="298"/>
        </w:trPr>
        <w:tc>
          <w:tcPr>
            <w:tcW w:w="9571" w:type="dxa"/>
            <w:shd w:val="clear" w:color="auto" w:fill="auto"/>
          </w:tcPr>
          <w:p w14:paraId="6879800C" w14:textId="77777777" w:rsidR="00C273C6" w:rsidRPr="00C273C6" w:rsidRDefault="00C273C6" w:rsidP="00AB3D82">
            <w:pPr>
              <w:pStyle w:val="ListParagraph"/>
              <w:jc w:val="center"/>
              <w:rPr>
                <w:rFonts w:ascii="GHEA Grapalat" w:hAnsi="GHEA Grapalat"/>
                <w:b/>
              </w:rPr>
            </w:pPr>
          </w:p>
          <w:p w14:paraId="183238B5" w14:textId="77777777" w:rsidR="00FB3A61" w:rsidRPr="00AB3D82" w:rsidRDefault="00CC3146" w:rsidP="00AB3D82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</w:rPr>
              <w:t xml:space="preserve">2022թ. </w:t>
            </w:r>
            <w:r w:rsidRPr="00CC3146">
              <w:rPr>
                <w:rFonts w:ascii="GHEA Grapalat" w:eastAsia="Arial AMU" w:hAnsi="GHEA Grapalat" w:cs="Arial AMU"/>
                <w:b/>
                <w:sz w:val="28"/>
                <w:szCs w:val="28"/>
              </w:rPr>
              <w:t>Մարտ</w:t>
            </w:r>
            <w:r w:rsidR="00C23468" w:rsidRPr="00CC3146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C23468" w:rsidRPr="00AB3D82">
              <w:rPr>
                <w:rFonts w:ascii="GHEA Grapalat" w:hAnsi="GHEA Grapalat"/>
                <w:b/>
                <w:sz w:val="28"/>
                <w:szCs w:val="28"/>
              </w:rPr>
              <w:t>ամսվա ընթացքում լ</w:t>
            </w:r>
            <w:r w:rsidR="00C273C6" w:rsidRPr="00AB3D82">
              <w:rPr>
                <w:rFonts w:ascii="GHEA Grapalat" w:hAnsi="GHEA Grapalat"/>
                <w:b/>
                <w:sz w:val="28"/>
                <w:szCs w:val="28"/>
              </w:rPr>
              <w:t>րացուցիչ իրականացված գործողություններ.</w:t>
            </w:r>
          </w:p>
          <w:p w14:paraId="59B64441" w14:textId="77777777" w:rsidR="00C273C6" w:rsidRPr="00C273C6" w:rsidRDefault="00C273C6" w:rsidP="00AB3D82">
            <w:pPr>
              <w:pStyle w:val="ListParagraph"/>
              <w:jc w:val="center"/>
              <w:rPr>
                <w:rFonts w:ascii="GHEA Grapalat" w:hAnsi="GHEA Grapalat"/>
                <w:b/>
              </w:rPr>
            </w:pPr>
          </w:p>
        </w:tc>
      </w:tr>
      <w:tr w:rsidR="00C273C6" w:rsidRPr="00C273C6" w14:paraId="1BB3CF7B" w14:textId="77777777" w:rsidTr="001F233A">
        <w:trPr>
          <w:trHeight w:val="876"/>
        </w:trPr>
        <w:tc>
          <w:tcPr>
            <w:tcW w:w="9571" w:type="dxa"/>
            <w:shd w:val="clear" w:color="auto" w:fill="auto"/>
          </w:tcPr>
          <w:p w14:paraId="0BAA34AF" w14:textId="77777777" w:rsidR="00C273C6" w:rsidRPr="00C273C6" w:rsidRDefault="0004235A" w:rsidP="00F67F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Շահառուների ուղեգրերի</w:t>
            </w:r>
            <w:r w:rsidR="00C273C6" w:rsidRPr="00C273C6">
              <w:rPr>
                <w:rFonts w:ascii="GHEA Grapalat" w:hAnsi="GHEA Grapalat"/>
                <w:b/>
              </w:rPr>
              <w:t xml:space="preserve"> հստակեցում: </w:t>
            </w:r>
            <w:r w:rsidR="00DA69E5">
              <w:rPr>
                <w:rFonts w:ascii="GHEA Grapalat" w:hAnsi="GHEA Grapalat"/>
                <w:b/>
              </w:rPr>
              <w:t>Շահառուների ծնողների հետ պարբերաբար քննարկումներ</w:t>
            </w:r>
            <w:r w:rsidR="001F233A">
              <w:rPr>
                <w:rFonts w:ascii="GHEA Grapalat" w:hAnsi="GHEA Grapalat"/>
                <w:b/>
              </w:rPr>
              <w:t>ի</w:t>
            </w:r>
            <w:r w:rsidR="00DA69E5">
              <w:rPr>
                <w:rFonts w:ascii="GHEA Grapalat" w:hAnsi="GHEA Grapalat"/>
                <w:b/>
              </w:rPr>
              <w:t xml:space="preserve"> և ուղղորդումներ</w:t>
            </w:r>
            <w:r w:rsidR="001F233A">
              <w:rPr>
                <w:rFonts w:ascii="GHEA Grapalat" w:hAnsi="GHEA Grapalat"/>
                <w:b/>
              </w:rPr>
              <w:t>ի իրականացում</w:t>
            </w:r>
            <w:r w:rsidR="00C23468">
              <w:rPr>
                <w:rFonts w:ascii="GHEA Grapalat" w:hAnsi="GHEA Grapalat" w:cs="Arial"/>
                <w:b/>
                <w:lang w:val="es-ES"/>
              </w:rPr>
              <w:t>:</w:t>
            </w:r>
            <w:r w:rsidR="00C23468" w:rsidRPr="00C273C6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1F233A" w:rsidRPr="00C273C6" w14:paraId="05469961" w14:textId="77777777" w:rsidTr="00DA69E5">
        <w:trPr>
          <w:trHeight w:val="769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5C2B541C" w14:textId="77777777" w:rsidR="001F233A" w:rsidRDefault="001F233A" w:rsidP="00F67F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</w:t>
            </w:r>
            <w:r w:rsidR="00D1259F">
              <w:rPr>
                <w:rFonts w:ascii="GHEA Grapalat" w:hAnsi="GHEA Grapalat"/>
                <w:b/>
              </w:rPr>
              <w:t>ոցիալիզացիայի ծրագրերի իրականացման համար համագործակցության հաստատում այլ հաստատությունների տնօրենների հետ:</w:t>
            </w:r>
          </w:p>
        </w:tc>
      </w:tr>
    </w:tbl>
    <w:p w14:paraId="0076E49A" w14:textId="77777777" w:rsidR="00FB3A61" w:rsidRPr="00EE4ABB" w:rsidRDefault="00FB3A61" w:rsidP="00754228"/>
    <w:sectPr w:rsidR="00FB3A61" w:rsidRPr="00EE4ABB" w:rsidSect="00BE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14B96" w14:textId="77777777" w:rsidR="00842E62" w:rsidRDefault="00842E62" w:rsidP="00FB3A61">
      <w:r>
        <w:separator/>
      </w:r>
    </w:p>
  </w:endnote>
  <w:endnote w:type="continuationSeparator" w:id="0">
    <w:p w14:paraId="52B41ADA" w14:textId="77777777" w:rsidR="00842E62" w:rsidRDefault="00842E62" w:rsidP="00F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4000EEF" w:usb1="5000000B" w:usb2="00000000" w:usb3="00000000" w:csb0="000001B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22949" w14:textId="77777777" w:rsidR="00842E62" w:rsidRDefault="00842E62" w:rsidP="00FB3A61">
      <w:r>
        <w:separator/>
      </w:r>
    </w:p>
  </w:footnote>
  <w:footnote w:type="continuationSeparator" w:id="0">
    <w:p w14:paraId="1926EAAD" w14:textId="77777777" w:rsidR="00842E62" w:rsidRDefault="00842E62" w:rsidP="00FB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4DA"/>
    <w:multiLevelType w:val="hybridMultilevel"/>
    <w:tmpl w:val="5316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79B2"/>
    <w:multiLevelType w:val="hybridMultilevel"/>
    <w:tmpl w:val="CB9E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1AD5"/>
    <w:multiLevelType w:val="hybridMultilevel"/>
    <w:tmpl w:val="836E93AE"/>
    <w:lvl w:ilvl="0" w:tplc="A390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BAF8692A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080E6D88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3" w:tplc="8C18F9C4">
      <w:numFmt w:val="none"/>
      <w:lvlText w:val=""/>
      <w:lvlJc w:val="left"/>
      <w:pPr>
        <w:tabs>
          <w:tab w:val="num" w:pos="360"/>
        </w:tabs>
      </w:pPr>
    </w:lvl>
    <w:lvl w:ilvl="4" w:tplc="602267F2">
      <w:numFmt w:val="none"/>
      <w:lvlText w:val=""/>
      <w:lvlJc w:val="left"/>
      <w:pPr>
        <w:tabs>
          <w:tab w:val="num" w:pos="360"/>
        </w:tabs>
      </w:pPr>
    </w:lvl>
    <w:lvl w:ilvl="5" w:tplc="0478BD26">
      <w:numFmt w:val="none"/>
      <w:lvlText w:val=""/>
      <w:lvlJc w:val="left"/>
      <w:pPr>
        <w:tabs>
          <w:tab w:val="num" w:pos="360"/>
        </w:tabs>
      </w:pPr>
    </w:lvl>
    <w:lvl w:ilvl="6" w:tplc="D2581F86">
      <w:numFmt w:val="none"/>
      <w:lvlText w:val=""/>
      <w:lvlJc w:val="left"/>
      <w:pPr>
        <w:tabs>
          <w:tab w:val="num" w:pos="360"/>
        </w:tabs>
      </w:pPr>
    </w:lvl>
    <w:lvl w:ilvl="7" w:tplc="BE64B2CC">
      <w:numFmt w:val="none"/>
      <w:lvlText w:val=""/>
      <w:lvlJc w:val="left"/>
      <w:pPr>
        <w:tabs>
          <w:tab w:val="num" w:pos="360"/>
        </w:tabs>
      </w:pPr>
    </w:lvl>
    <w:lvl w:ilvl="8" w:tplc="BC688F1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9E40416"/>
    <w:multiLevelType w:val="hybridMultilevel"/>
    <w:tmpl w:val="0DAAB53E"/>
    <w:lvl w:ilvl="0" w:tplc="94B2E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50E7F"/>
    <w:multiLevelType w:val="hybridMultilevel"/>
    <w:tmpl w:val="A336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A57D3"/>
    <w:multiLevelType w:val="hybridMultilevel"/>
    <w:tmpl w:val="E654A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698B"/>
    <w:multiLevelType w:val="hybridMultilevel"/>
    <w:tmpl w:val="35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6AF9"/>
    <w:multiLevelType w:val="hybridMultilevel"/>
    <w:tmpl w:val="0FBA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F0898"/>
    <w:multiLevelType w:val="hybridMultilevel"/>
    <w:tmpl w:val="CE7C0164"/>
    <w:lvl w:ilvl="0" w:tplc="B4E0894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cs="Times New Roman" w:hint="default"/>
        <w:color w:val="0000F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E92"/>
    <w:multiLevelType w:val="hybridMultilevel"/>
    <w:tmpl w:val="E650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1D"/>
    <w:rsid w:val="000012AA"/>
    <w:rsid w:val="000021CD"/>
    <w:rsid w:val="00005AF5"/>
    <w:rsid w:val="00016741"/>
    <w:rsid w:val="00026688"/>
    <w:rsid w:val="00030D1F"/>
    <w:rsid w:val="000353F7"/>
    <w:rsid w:val="00037158"/>
    <w:rsid w:val="0004235A"/>
    <w:rsid w:val="0004491C"/>
    <w:rsid w:val="00051A3D"/>
    <w:rsid w:val="00055537"/>
    <w:rsid w:val="00060687"/>
    <w:rsid w:val="000625A4"/>
    <w:rsid w:val="00065102"/>
    <w:rsid w:val="00072EB9"/>
    <w:rsid w:val="000775AB"/>
    <w:rsid w:val="00080D40"/>
    <w:rsid w:val="00080F03"/>
    <w:rsid w:val="00084585"/>
    <w:rsid w:val="00085DE8"/>
    <w:rsid w:val="00086A35"/>
    <w:rsid w:val="00087E2E"/>
    <w:rsid w:val="00096AD2"/>
    <w:rsid w:val="000A3D1B"/>
    <w:rsid w:val="000A6C16"/>
    <w:rsid w:val="000B0BC4"/>
    <w:rsid w:val="000B6F9C"/>
    <w:rsid w:val="000C0BBA"/>
    <w:rsid w:val="000C1CB4"/>
    <w:rsid w:val="000C7249"/>
    <w:rsid w:val="000D5F9B"/>
    <w:rsid w:val="000D7CAD"/>
    <w:rsid w:val="000F1F7F"/>
    <w:rsid w:val="000F4E25"/>
    <w:rsid w:val="001003D0"/>
    <w:rsid w:val="001029FB"/>
    <w:rsid w:val="00103C64"/>
    <w:rsid w:val="00107140"/>
    <w:rsid w:val="0011007C"/>
    <w:rsid w:val="00114205"/>
    <w:rsid w:val="00116643"/>
    <w:rsid w:val="00117F62"/>
    <w:rsid w:val="00121A32"/>
    <w:rsid w:val="00121CA5"/>
    <w:rsid w:val="0013062E"/>
    <w:rsid w:val="00143677"/>
    <w:rsid w:val="00151E5F"/>
    <w:rsid w:val="0017147B"/>
    <w:rsid w:val="00174941"/>
    <w:rsid w:val="0018035A"/>
    <w:rsid w:val="00190210"/>
    <w:rsid w:val="001956CD"/>
    <w:rsid w:val="0019580C"/>
    <w:rsid w:val="00197A1A"/>
    <w:rsid w:val="001A273F"/>
    <w:rsid w:val="001A51F7"/>
    <w:rsid w:val="001B7354"/>
    <w:rsid w:val="001C0110"/>
    <w:rsid w:val="001C0A79"/>
    <w:rsid w:val="001C1A5A"/>
    <w:rsid w:val="001C1E0B"/>
    <w:rsid w:val="001C2A2E"/>
    <w:rsid w:val="001D00C1"/>
    <w:rsid w:val="001F233A"/>
    <w:rsid w:val="001F6189"/>
    <w:rsid w:val="002007B1"/>
    <w:rsid w:val="00201B79"/>
    <w:rsid w:val="002207FB"/>
    <w:rsid w:val="00222271"/>
    <w:rsid w:val="00223F16"/>
    <w:rsid w:val="0022540F"/>
    <w:rsid w:val="002256E6"/>
    <w:rsid w:val="00230E52"/>
    <w:rsid w:val="00240A43"/>
    <w:rsid w:val="002426EF"/>
    <w:rsid w:val="00243EF7"/>
    <w:rsid w:val="00245357"/>
    <w:rsid w:val="002463D7"/>
    <w:rsid w:val="00246A79"/>
    <w:rsid w:val="00247C92"/>
    <w:rsid w:val="0025573E"/>
    <w:rsid w:val="002569B0"/>
    <w:rsid w:val="00262F7D"/>
    <w:rsid w:val="0026628C"/>
    <w:rsid w:val="00276426"/>
    <w:rsid w:val="00277E34"/>
    <w:rsid w:val="00285B87"/>
    <w:rsid w:val="00287372"/>
    <w:rsid w:val="002A1335"/>
    <w:rsid w:val="002A27A6"/>
    <w:rsid w:val="002B367A"/>
    <w:rsid w:val="002B5880"/>
    <w:rsid w:val="002B5CA1"/>
    <w:rsid w:val="002B7C17"/>
    <w:rsid w:val="002C01B1"/>
    <w:rsid w:val="002C0482"/>
    <w:rsid w:val="002C21E9"/>
    <w:rsid w:val="002D22B0"/>
    <w:rsid w:val="002D6A0B"/>
    <w:rsid w:val="002D6ED1"/>
    <w:rsid w:val="002E2F38"/>
    <w:rsid w:val="002F3AAC"/>
    <w:rsid w:val="002F3B34"/>
    <w:rsid w:val="00306E9F"/>
    <w:rsid w:val="00333810"/>
    <w:rsid w:val="003501FE"/>
    <w:rsid w:val="00352157"/>
    <w:rsid w:val="0035512A"/>
    <w:rsid w:val="00355F64"/>
    <w:rsid w:val="003600F3"/>
    <w:rsid w:val="003662EC"/>
    <w:rsid w:val="0037420C"/>
    <w:rsid w:val="00376C8D"/>
    <w:rsid w:val="00391465"/>
    <w:rsid w:val="00391A3A"/>
    <w:rsid w:val="003A082A"/>
    <w:rsid w:val="003A2308"/>
    <w:rsid w:val="003A5429"/>
    <w:rsid w:val="003B1EB5"/>
    <w:rsid w:val="003B4597"/>
    <w:rsid w:val="003B7C9D"/>
    <w:rsid w:val="003C0F21"/>
    <w:rsid w:val="003C3690"/>
    <w:rsid w:val="003C3B4E"/>
    <w:rsid w:val="003C77A9"/>
    <w:rsid w:val="003D099A"/>
    <w:rsid w:val="003D227E"/>
    <w:rsid w:val="003E2C1E"/>
    <w:rsid w:val="003E7D0E"/>
    <w:rsid w:val="003F491D"/>
    <w:rsid w:val="003F4993"/>
    <w:rsid w:val="003F6B33"/>
    <w:rsid w:val="00400376"/>
    <w:rsid w:val="004008BB"/>
    <w:rsid w:val="004105EF"/>
    <w:rsid w:val="00411736"/>
    <w:rsid w:val="0041327C"/>
    <w:rsid w:val="00417AF0"/>
    <w:rsid w:val="00422FD6"/>
    <w:rsid w:val="00433454"/>
    <w:rsid w:val="004352B5"/>
    <w:rsid w:val="0044083B"/>
    <w:rsid w:val="00441B81"/>
    <w:rsid w:val="00441C72"/>
    <w:rsid w:val="0045014F"/>
    <w:rsid w:val="004518ED"/>
    <w:rsid w:val="00454470"/>
    <w:rsid w:val="00457C28"/>
    <w:rsid w:val="0047259F"/>
    <w:rsid w:val="00476B28"/>
    <w:rsid w:val="00481CAA"/>
    <w:rsid w:val="004844BC"/>
    <w:rsid w:val="00486867"/>
    <w:rsid w:val="00487ACD"/>
    <w:rsid w:val="00496DD7"/>
    <w:rsid w:val="004973BE"/>
    <w:rsid w:val="004A415A"/>
    <w:rsid w:val="004B16C3"/>
    <w:rsid w:val="004B6E8E"/>
    <w:rsid w:val="004C0B72"/>
    <w:rsid w:val="004F2FC6"/>
    <w:rsid w:val="004F3283"/>
    <w:rsid w:val="004F3E2E"/>
    <w:rsid w:val="004F5857"/>
    <w:rsid w:val="004F59AF"/>
    <w:rsid w:val="005016F2"/>
    <w:rsid w:val="00505401"/>
    <w:rsid w:val="00513A9B"/>
    <w:rsid w:val="00514F1D"/>
    <w:rsid w:val="00515E01"/>
    <w:rsid w:val="005377CD"/>
    <w:rsid w:val="005521EE"/>
    <w:rsid w:val="00552AA4"/>
    <w:rsid w:val="00556C90"/>
    <w:rsid w:val="005637E2"/>
    <w:rsid w:val="00566146"/>
    <w:rsid w:val="005775DF"/>
    <w:rsid w:val="00580BE4"/>
    <w:rsid w:val="0058199D"/>
    <w:rsid w:val="00590186"/>
    <w:rsid w:val="00594FC7"/>
    <w:rsid w:val="005A1847"/>
    <w:rsid w:val="005A2562"/>
    <w:rsid w:val="005A67E6"/>
    <w:rsid w:val="005B0DE1"/>
    <w:rsid w:val="005C479D"/>
    <w:rsid w:val="005C6CD6"/>
    <w:rsid w:val="005C7365"/>
    <w:rsid w:val="005E2623"/>
    <w:rsid w:val="005E5064"/>
    <w:rsid w:val="005E542C"/>
    <w:rsid w:val="005E6AF8"/>
    <w:rsid w:val="005F0D86"/>
    <w:rsid w:val="005F1081"/>
    <w:rsid w:val="005F7027"/>
    <w:rsid w:val="005F73E2"/>
    <w:rsid w:val="00606567"/>
    <w:rsid w:val="00606DA8"/>
    <w:rsid w:val="00607B10"/>
    <w:rsid w:val="006138EF"/>
    <w:rsid w:val="0062581E"/>
    <w:rsid w:val="00627FF2"/>
    <w:rsid w:val="00631AD4"/>
    <w:rsid w:val="0063689A"/>
    <w:rsid w:val="00654015"/>
    <w:rsid w:val="00655393"/>
    <w:rsid w:val="006576AB"/>
    <w:rsid w:val="00657F73"/>
    <w:rsid w:val="00661FE8"/>
    <w:rsid w:val="0066228D"/>
    <w:rsid w:val="00662CE1"/>
    <w:rsid w:val="00662E6A"/>
    <w:rsid w:val="00663CFB"/>
    <w:rsid w:val="00670376"/>
    <w:rsid w:val="00670F72"/>
    <w:rsid w:val="00683986"/>
    <w:rsid w:val="00693284"/>
    <w:rsid w:val="00695CC9"/>
    <w:rsid w:val="006961FF"/>
    <w:rsid w:val="0069740B"/>
    <w:rsid w:val="006A17F6"/>
    <w:rsid w:val="006D4C86"/>
    <w:rsid w:val="006D6C82"/>
    <w:rsid w:val="006E4962"/>
    <w:rsid w:val="006F71A7"/>
    <w:rsid w:val="00702BEB"/>
    <w:rsid w:val="007037ED"/>
    <w:rsid w:val="007070E7"/>
    <w:rsid w:val="00710F4D"/>
    <w:rsid w:val="007118EF"/>
    <w:rsid w:val="00712AE5"/>
    <w:rsid w:val="00727F65"/>
    <w:rsid w:val="00733B42"/>
    <w:rsid w:val="00747001"/>
    <w:rsid w:val="00752C87"/>
    <w:rsid w:val="00753CFB"/>
    <w:rsid w:val="00754228"/>
    <w:rsid w:val="00761630"/>
    <w:rsid w:val="00767D47"/>
    <w:rsid w:val="00770A25"/>
    <w:rsid w:val="00772C87"/>
    <w:rsid w:val="00774610"/>
    <w:rsid w:val="00774A33"/>
    <w:rsid w:val="007812C5"/>
    <w:rsid w:val="00786B8A"/>
    <w:rsid w:val="00787D58"/>
    <w:rsid w:val="00796DAB"/>
    <w:rsid w:val="007A5F32"/>
    <w:rsid w:val="007A7F8D"/>
    <w:rsid w:val="007B0F39"/>
    <w:rsid w:val="007B415B"/>
    <w:rsid w:val="007B696B"/>
    <w:rsid w:val="007C2D74"/>
    <w:rsid w:val="007C33C9"/>
    <w:rsid w:val="007C3562"/>
    <w:rsid w:val="007C735F"/>
    <w:rsid w:val="007D78C9"/>
    <w:rsid w:val="007E5447"/>
    <w:rsid w:val="007E5901"/>
    <w:rsid w:val="007E7F82"/>
    <w:rsid w:val="007F1772"/>
    <w:rsid w:val="007F17A4"/>
    <w:rsid w:val="007F360E"/>
    <w:rsid w:val="00803AAC"/>
    <w:rsid w:val="008073C8"/>
    <w:rsid w:val="00811EE1"/>
    <w:rsid w:val="00813739"/>
    <w:rsid w:val="00815867"/>
    <w:rsid w:val="00822768"/>
    <w:rsid w:val="008229B0"/>
    <w:rsid w:val="00824C2E"/>
    <w:rsid w:val="0083302A"/>
    <w:rsid w:val="0083387C"/>
    <w:rsid w:val="008362B1"/>
    <w:rsid w:val="00842C11"/>
    <w:rsid w:val="00842E62"/>
    <w:rsid w:val="00843E3F"/>
    <w:rsid w:val="00845D33"/>
    <w:rsid w:val="00857E6A"/>
    <w:rsid w:val="008623FF"/>
    <w:rsid w:val="00875798"/>
    <w:rsid w:val="00876D5F"/>
    <w:rsid w:val="00880B86"/>
    <w:rsid w:val="008837F6"/>
    <w:rsid w:val="008840D9"/>
    <w:rsid w:val="008A2FC9"/>
    <w:rsid w:val="008B4688"/>
    <w:rsid w:val="008C0B1A"/>
    <w:rsid w:val="008D27B7"/>
    <w:rsid w:val="008D5D16"/>
    <w:rsid w:val="008F0CF8"/>
    <w:rsid w:val="008F12FE"/>
    <w:rsid w:val="008F4EB8"/>
    <w:rsid w:val="008F6C8A"/>
    <w:rsid w:val="00903367"/>
    <w:rsid w:val="00904180"/>
    <w:rsid w:val="009102E8"/>
    <w:rsid w:val="009120C9"/>
    <w:rsid w:val="009162A9"/>
    <w:rsid w:val="00916C6E"/>
    <w:rsid w:val="009248E9"/>
    <w:rsid w:val="00927DF6"/>
    <w:rsid w:val="00934582"/>
    <w:rsid w:val="00950065"/>
    <w:rsid w:val="009510A4"/>
    <w:rsid w:val="00955582"/>
    <w:rsid w:val="0096018D"/>
    <w:rsid w:val="00965CF3"/>
    <w:rsid w:val="00973AB5"/>
    <w:rsid w:val="00973B31"/>
    <w:rsid w:val="00983886"/>
    <w:rsid w:val="009870AE"/>
    <w:rsid w:val="00992D44"/>
    <w:rsid w:val="00996D1D"/>
    <w:rsid w:val="009A4025"/>
    <w:rsid w:val="009B0832"/>
    <w:rsid w:val="009B19D7"/>
    <w:rsid w:val="009B48A7"/>
    <w:rsid w:val="009B5BDF"/>
    <w:rsid w:val="009C05FC"/>
    <w:rsid w:val="009C2C04"/>
    <w:rsid w:val="009D3F8F"/>
    <w:rsid w:val="009E2AED"/>
    <w:rsid w:val="009E4219"/>
    <w:rsid w:val="009F1548"/>
    <w:rsid w:val="009F3A40"/>
    <w:rsid w:val="009F68F2"/>
    <w:rsid w:val="009F6D1F"/>
    <w:rsid w:val="00A13247"/>
    <w:rsid w:val="00A13A9B"/>
    <w:rsid w:val="00A303B5"/>
    <w:rsid w:val="00A3154A"/>
    <w:rsid w:val="00A334FF"/>
    <w:rsid w:val="00A40896"/>
    <w:rsid w:val="00A4272A"/>
    <w:rsid w:val="00A433BB"/>
    <w:rsid w:val="00A507E7"/>
    <w:rsid w:val="00A67D5C"/>
    <w:rsid w:val="00A71AB7"/>
    <w:rsid w:val="00A7721F"/>
    <w:rsid w:val="00A84D16"/>
    <w:rsid w:val="00A85C6E"/>
    <w:rsid w:val="00A91E72"/>
    <w:rsid w:val="00A93B8F"/>
    <w:rsid w:val="00AA33E3"/>
    <w:rsid w:val="00AA7221"/>
    <w:rsid w:val="00AB09F9"/>
    <w:rsid w:val="00AB2F7E"/>
    <w:rsid w:val="00AB3D82"/>
    <w:rsid w:val="00AC2019"/>
    <w:rsid w:val="00AC3E3C"/>
    <w:rsid w:val="00AC4044"/>
    <w:rsid w:val="00AC45C3"/>
    <w:rsid w:val="00AD5996"/>
    <w:rsid w:val="00AE359B"/>
    <w:rsid w:val="00AE4BF7"/>
    <w:rsid w:val="00AE7B2F"/>
    <w:rsid w:val="00AF1341"/>
    <w:rsid w:val="00B00692"/>
    <w:rsid w:val="00B02CA0"/>
    <w:rsid w:val="00B03321"/>
    <w:rsid w:val="00B03E69"/>
    <w:rsid w:val="00B04343"/>
    <w:rsid w:val="00B10DB4"/>
    <w:rsid w:val="00B15FBE"/>
    <w:rsid w:val="00B215D8"/>
    <w:rsid w:val="00B24EEB"/>
    <w:rsid w:val="00B30453"/>
    <w:rsid w:val="00B30AA1"/>
    <w:rsid w:val="00B3156C"/>
    <w:rsid w:val="00B32E0A"/>
    <w:rsid w:val="00B3479A"/>
    <w:rsid w:val="00B3654E"/>
    <w:rsid w:val="00B42F6A"/>
    <w:rsid w:val="00B53AC9"/>
    <w:rsid w:val="00B62363"/>
    <w:rsid w:val="00B63204"/>
    <w:rsid w:val="00B63CF2"/>
    <w:rsid w:val="00B63F14"/>
    <w:rsid w:val="00B655E6"/>
    <w:rsid w:val="00B71228"/>
    <w:rsid w:val="00B7561D"/>
    <w:rsid w:val="00B82A83"/>
    <w:rsid w:val="00B83539"/>
    <w:rsid w:val="00B85382"/>
    <w:rsid w:val="00B8595F"/>
    <w:rsid w:val="00B8643B"/>
    <w:rsid w:val="00B8748C"/>
    <w:rsid w:val="00B93BCC"/>
    <w:rsid w:val="00BB511B"/>
    <w:rsid w:val="00BB587A"/>
    <w:rsid w:val="00BC2703"/>
    <w:rsid w:val="00BC630E"/>
    <w:rsid w:val="00BC7001"/>
    <w:rsid w:val="00BD57CE"/>
    <w:rsid w:val="00BD7AE4"/>
    <w:rsid w:val="00BE3577"/>
    <w:rsid w:val="00BE44EB"/>
    <w:rsid w:val="00BE4A11"/>
    <w:rsid w:val="00BE5DC1"/>
    <w:rsid w:val="00BF26AD"/>
    <w:rsid w:val="00C0744F"/>
    <w:rsid w:val="00C11044"/>
    <w:rsid w:val="00C11DBB"/>
    <w:rsid w:val="00C13A25"/>
    <w:rsid w:val="00C16241"/>
    <w:rsid w:val="00C17F00"/>
    <w:rsid w:val="00C2173F"/>
    <w:rsid w:val="00C23133"/>
    <w:rsid w:val="00C23468"/>
    <w:rsid w:val="00C237B9"/>
    <w:rsid w:val="00C23C63"/>
    <w:rsid w:val="00C273C6"/>
    <w:rsid w:val="00C50E0F"/>
    <w:rsid w:val="00C54083"/>
    <w:rsid w:val="00C557BF"/>
    <w:rsid w:val="00C57F61"/>
    <w:rsid w:val="00C603D5"/>
    <w:rsid w:val="00C60E74"/>
    <w:rsid w:val="00C61CE2"/>
    <w:rsid w:val="00C621E9"/>
    <w:rsid w:val="00C665EE"/>
    <w:rsid w:val="00C66B72"/>
    <w:rsid w:val="00C7072B"/>
    <w:rsid w:val="00C73558"/>
    <w:rsid w:val="00C74D82"/>
    <w:rsid w:val="00C76350"/>
    <w:rsid w:val="00C76503"/>
    <w:rsid w:val="00C91BC7"/>
    <w:rsid w:val="00CA2066"/>
    <w:rsid w:val="00CA6ADE"/>
    <w:rsid w:val="00CA6FB6"/>
    <w:rsid w:val="00CB3F76"/>
    <w:rsid w:val="00CB71AB"/>
    <w:rsid w:val="00CC3146"/>
    <w:rsid w:val="00CC4740"/>
    <w:rsid w:val="00CC613E"/>
    <w:rsid w:val="00CD208F"/>
    <w:rsid w:val="00CD22F3"/>
    <w:rsid w:val="00CD2FCF"/>
    <w:rsid w:val="00CD4344"/>
    <w:rsid w:val="00CD67E0"/>
    <w:rsid w:val="00CE2832"/>
    <w:rsid w:val="00CE71F6"/>
    <w:rsid w:val="00CF21A2"/>
    <w:rsid w:val="00D046A9"/>
    <w:rsid w:val="00D07443"/>
    <w:rsid w:val="00D10D65"/>
    <w:rsid w:val="00D1259F"/>
    <w:rsid w:val="00D128B0"/>
    <w:rsid w:val="00D129E0"/>
    <w:rsid w:val="00D2723D"/>
    <w:rsid w:val="00D3391B"/>
    <w:rsid w:val="00D354C2"/>
    <w:rsid w:val="00D36964"/>
    <w:rsid w:val="00D414CC"/>
    <w:rsid w:val="00D44AD5"/>
    <w:rsid w:val="00D450B4"/>
    <w:rsid w:val="00D46148"/>
    <w:rsid w:val="00D473DE"/>
    <w:rsid w:val="00D6261D"/>
    <w:rsid w:val="00D67568"/>
    <w:rsid w:val="00D67BFB"/>
    <w:rsid w:val="00D81023"/>
    <w:rsid w:val="00D822FA"/>
    <w:rsid w:val="00D876E7"/>
    <w:rsid w:val="00D913A9"/>
    <w:rsid w:val="00D968E9"/>
    <w:rsid w:val="00DA69E5"/>
    <w:rsid w:val="00DA6AF9"/>
    <w:rsid w:val="00DB1ECC"/>
    <w:rsid w:val="00DC427B"/>
    <w:rsid w:val="00DD3D7B"/>
    <w:rsid w:val="00DF1B9C"/>
    <w:rsid w:val="00DF43FA"/>
    <w:rsid w:val="00DF4928"/>
    <w:rsid w:val="00E24B64"/>
    <w:rsid w:val="00E30374"/>
    <w:rsid w:val="00E3277C"/>
    <w:rsid w:val="00E328E2"/>
    <w:rsid w:val="00E368E4"/>
    <w:rsid w:val="00E43552"/>
    <w:rsid w:val="00E44347"/>
    <w:rsid w:val="00E46168"/>
    <w:rsid w:val="00E46E79"/>
    <w:rsid w:val="00E47030"/>
    <w:rsid w:val="00E470E6"/>
    <w:rsid w:val="00E47747"/>
    <w:rsid w:val="00E4785D"/>
    <w:rsid w:val="00E51096"/>
    <w:rsid w:val="00E511B9"/>
    <w:rsid w:val="00E70B5F"/>
    <w:rsid w:val="00E736CF"/>
    <w:rsid w:val="00E73D2E"/>
    <w:rsid w:val="00E80D50"/>
    <w:rsid w:val="00E84FC9"/>
    <w:rsid w:val="00E93E01"/>
    <w:rsid w:val="00E967D8"/>
    <w:rsid w:val="00E97D5C"/>
    <w:rsid w:val="00EA0131"/>
    <w:rsid w:val="00EB114C"/>
    <w:rsid w:val="00EB482D"/>
    <w:rsid w:val="00EB7D31"/>
    <w:rsid w:val="00EC227D"/>
    <w:rsid w:val="00ED43F4"/>
    <w:rsid w:val="00EE3367"/>
    <w:rsid w:val="00EE3B18"/>
    <w:rsid w:val="00EE4ABB"/>
    <w:rsid w:val="00EF7FE1"/>
    <w:rsid w:val="00F0364E"/>
    <w:rsid w:val="00F0394B"/>
    <w:rsid w:val="00F04576"/>
    <w:rsid w:val="00F05A96"/>
    <w:rsid w:val="00F06225"/>
    <w:rsid w:val="00F07384"/>
    <w:rsid w:val="00F15964"/>
    <w:rsid w:val="00F230B0"/>
    <w:rsid w:val="00F3138C"/>
    <w:rsid w:val="00F31C66"/>
    <w:rsid w:val="00F3548E"/>
    <w:rsid w:val="00F35B49"/>
    <w:rsid w:val="00F36673"/>
    <w:rsid w:val="00F37B35"/>
    <w:rsid w:val="00F52DB7"/>
    <w:rsid w:val="00F53674"/>
    <w:rsid w:val="00F53B31"/>
    <w:rsid w:val="00F6034B"/>
    <w:rsid w:val="00F67F9F"/>
    <w:rsid w:val="00F71DC4"/>
    <w:rsid w:val="00F85FEB"/>
    <w:rsid w:val="00F95F65"/>
    <w:rsid w:val="00F9788C"/>
    <w:rsid w:val="00F97B8B"/>
    <w:rsid w:val="00FA0C38"/>
    <w:rsid w:val="00FB0691"/>
    <w:rsid w:val="00FB0CF3"/>
    <w:rsid w:val="00FB27A5"/>
    <w:rsid w:val="00FB3A61"/>
    <w:rsid w:val="00FC5954"/>
    <w:rsid w:val="00FD224A"/>
    <w:rsid w:val="00FD2BAD"/>
    <w:rsid w:val="00FD6F66"/>
    <w:rsid w:val="00FD74EF"/>
    <w:rsid w:val="00FE15EC"/>
    <w:rsid w:val="00FE5D38"/>
    <w:rsid w:val="00FE5D76"/>
    <w:rsid w:val="00FE7744"/>
    <w:rsid w:val="00FF06C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A343"/>
  <w15:chartTrackingRefBased/>
  <w15:docId w15:val="{68F612F4-25C0-45EA-97F9-2D8846A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6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B3A61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B3A6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B3A61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B3A61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B3A61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B3A61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B3A6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B3A6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B3A6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3A6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link w:val="Heading2"/>
    <w:rsid w:val="00FB3A6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link w:val="Heading3"/>
    <w:rsid w:val="00FB3A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link w:val="Heading4"/>
    <w:rsid w:val="00FB3A6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link w:val="Heading5"/>
    <w:rsid w:val="00FB3A6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link w:val="Heading6"/>
    <w:rsid w:val="00FB3A6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link w:val="Heading7"/>
    <w:rsid w:val="00FB3A6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link w:val="Heading8"/>
    <w:rsid w:val="00FB3A6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link w:val="Heading9"/>
    <w:rsid w:val="00FB3A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B3A6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B3A6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FB3A6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FB3A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B3A6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link w:val="BodyTextIndent3"/>
    <w:rsid w:val="00FB3A6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B3A6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FB3A61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FB3A6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FB3A6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B3A6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FB3A61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B3A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B3A61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FB3A61"/>
    <w:rPr>
      <w:color w:val="0000FF"/>
      <w:u w:val="single"/>
    </w:rPr>
  </w:style>
  <w:style w:type="character" w:customStyle="1" w:styleId="CharChar1">
    <w:name w:val="Char Char1"/>
    <w:locked/>
    <w:rsid w:val="00FB3A6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B3A61"/>
    <w:pPr>
      <w:spacing w:after="120"/>
    </w:pPr>
  </w:style>
  <w:style w:type="character" w:customStyle="1" w:styleId="BodyTextChar">
    <w:name w:val="Body Text Char"/>
    <w:link w:val="BodyText"/>
    <w:rsid w:val="00FB3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FB3A61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FB3A61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B3A61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FB3A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B3A61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FB3A6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FB3A61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FB3A6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FB3A61"/>
  </w:style>
  <w:style w:type="paragraph" w:styleId="FootnoteText">
    <w:name w:val="footnote text"/>
    <w:basedOn w:val="Normal"/>
    <w:link w:val="Footnote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FB3A6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B3A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FB3A6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FB3A6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B3A6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FB3A6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B3A61"/>
    <w:rPr>
      <w:b/>
      <w:bCs/>
    </w:rPr>
  </w:style>
  <w:style w:type="character" w:styleId="FootnoteReference">
    <w:name w:val="footnote reference"/>
    <w:semiHidden/>
    <w:rsid w:val="00FB3A61"/>
    <w:rPr>
      <w:vertAlign w:val="superscript"/>
    </w:rPr>
  </w:style>
  <w:style w:type="character" w:customStyle="1" w:styleId="CharChar22">
    <w:name w:val="Char Char22"/>
    <w:rsid w:val="00FB3A6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B3A6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B3A6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B3A6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B3A6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B3A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semiHidden/>
    <w:rsid w:val="00FB3A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A61"/>
    <w:rPr>
      <w:b/>
      <w:bCs/>
    </w:rPr>
  </w:style>
  <w:style w:type="character" w:customStyle="1" w:styleId="CommentSubjectChar">
    <w:name w:val="Comment Subject Char"/>
    <w:link w:val="CommentSubject"/>
    <w:semiHidden/>
    <w:rsid w:val="00FB3A61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link w:val="EndnoteText"/>
    <w:semiHidden/>
    <w:rsid w:val="00FB3A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FB3A6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B3A61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link w:val="DocumentMap"/>
    <w:semiHidden/>
    <w:rsid w:val="00FB3A6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FB3A61"/>
    <w:rPr>
      <w:rFonts w:ascii="Times Armenian" w:eastAsia="Times New Roman" w:hAnsi="Times Armenian"/>
      <w:sz w:val="24"/>
      <w:lang w:val="en-US"/>
    </w:rPr>
  </w:style>
  <w:style w:type="table" w:styleId="TableGrid">
    <w:name w:val="Table Grid"/>
    <w:basedOn w:val="TableNormal"/>
    <w:rsid w:val="00FB3A61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FB3A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FB3A61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FB3A6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FB3A61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B3A61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FB3A6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FB3A61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FB3A6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B3A6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FB3A6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B3A61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B3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B3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B3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FB3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B3A6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B3A6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B3A61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B3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B3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B3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FB3A6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B3A6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FB3A6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B3A61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FB3A61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FB3A6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FB3A61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Emphasis">
    <w:name w:val="Emphasis"/>
    <w:qFormat/>
    <w:rsid w:val="00FB3A61"/>
    <w:rPr>
      <w:i/>
      <w:iCs/>
    </w:rPr>
  </w:style>
  <w:style w:type="character" w:customStyle="1" w:styleId="1">
    <w:name w:val="Неразрешенное упоминание1"/>
    <w:uiPriority w:val="99"/>
    <w:semiHidden/>
    <w:unhideWhenUsed/>
    <w:rsid w:val="00FB3A61"/>
    <w:rPr>
      <w:color w:val="605E5C"/>
      <w:shd w:val="clear" w:color="auto" w:fill="E1DFDD"/>
    </w:rPr>
  </w:style>
  <w:style w:type="character" w:customStyle="1" w:styleId="CharChar4">
    <w:name w:val="Char Char4"/>
    <w:locked/>
    <w:rsid w:val="00FB3A6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B3A61"/>
    <w:pPr>
      <w:spacing w:before="100" w:beforeAutospacing="1" w:after="100" w:afterAutospacing="1"/>
    </w:pPr>
  </w:style>
  <w:style w:type="character" w:customStyle="1" w:styleId="CharChar5">
    <w:name w:val="Char Char5"/>
    <w:locked/>
    <w:rsid w:val="00FB3A61"/>
    <w:rPr>
      <w:sz w:val="24"/>
      <w:szCs w:val="24"/>
      <w:lang w:val="en-US" w:eastAsia="en-US" w:bidi="ar-SA"/>
    </w:rPr>
  </w:style>
  <w:style w:type="character" w:customStyle="1" w:styleId="bold">
    <w:name w:val="bold"/>
    <w:rsid w:val="00FB3A61"/>
    <w:rPr>
      <w:b/>
    </w:rPr>
  </w:style>
  <w:style w:type="character" w:customStyle="1" w:styleId="header1">
    <w:name w:val="header1"/>
    <w:rsid w:val="00FB3A61"/>
    <w:rPr>
      <w:b/>
      <w:sz w:val="28"/>
      <w:szCs w:val="28"/>
    </w:rPr>
  </w:style>
  <w:style w:type="character" w:customStyle="1" w:styleId="header2">
    <w:name w:val="header2"/>
    <w:rsid w:val="00FB3A61"/>
    <w:rPr>
      <w:b/>
      <w:sz w:val="24"/>
      <w:szCs w:val="24"/>
    </w:rPr>
  </w:style>
  <w:style w:type="table" w:customStyle="1" w:styleId="tbl-general">
    <w:name w:val="tbl-general"/>
    <w:uiPriority w:val="99"/>
    <w:rsid w:val="00FB3A61"/>
    <w:pPr>
      <w:spacing w:after="160" w:line="259" w:lineRule="auto"/>
    </w:pPr>
    <w:rPr>
      <w:rFonts w:ascii="Arial AMU" w:eastAsia="Arial AMU" w:hAnsi="Arial AMU" w:cs="Arial AMU"/>
      <w:lang w:val="en-US" w:eastAsia="en-US"/>
    </w:rPr>
    <w:tblPr>
      <w:tblBorders>
        <w:top w:val="single" w:sz="6" w:space="0" w:color="616161"/>
        <w:left w:val="single" w:sz="6" w:space="0" w:color="616161"/>
        <w:bottom w:val="single" w:sz="6" w:space="0" w:color="616161"/>
        <w:right w:val="single" w:sz="6" w:space="0" w:color="616161"/>
        <w:insideH w:val="single" w:sz="6" w:space="0" w:color="616161"/>
        <w:insideV w:val="single" w:sz="6" w:space="0" w:color="616161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customStyle="1" w:styleId="d2edcug0">
    <w:name w:val="d2edcug0"/>
    <w:basedOn w:val="DefaultParagraphFont"/>
    <w:rsid w:val="00BE4A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4A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E4A11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4A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E4A11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letterheader-star-3g">
    <w:name w:val="letterheader-star-3g"/>
    <w:basedOn w:val="DefaultParagraphFont"/>
    <w:rsid w:val="006A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yane\Downloads\_&#1340;&#1400;&#1407;%202.,%20&#1348;&#1377;&#1408;&#1407;,%20&#1344;&#1377;&#1406;&#1381;&#1388;&#1406;&#1377;&#1390;%202.%202003%20(2)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tena%5b.%20niut\21.03.201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5.555555555555555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60.71 %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26-4B5F-8CA3-8CED5F71DDA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100</a:t>
                    </a:r>
                    <a:r>
                      <a:rPr lang="en-US" b="1" baseline="0"/>
                      <a:t> </a:t>
                    </a:r>
                    <a:r>
                      <a:rPr lang="en-US" b="1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26-4B5F-8CA3-8CED5F71DD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Sheet1!$B$37:$B$38</c:f>
              <c:strCache>
                <c:ptCount val="2"/>
                <c:pt idx="1">
                  <c:v>Իրականացված գործողություններ</c:v>
                </c:pt>
              </c:strCache>
            </c:strRef>
          </c:cat>
          <c:val>
            <c:numRef>
              <c:f>Sheet1!$A$37:$A$38</c:f>
              <c:numCache>
                <c:formatCode>General</c:formatCode>
                <c:ptCount val="2"/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26-4B5F-8CA3-8CED5F71DDA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9190419947506565"/>
          <c:y val="0.28626932050160397"/>
          <c:w val="0.3080958005249344"/>
          <c:h val="0.38116506270049577"/>
        </c:manualLayout>
      </c:layout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FBF0-9EF5-4314-8DE5-B79F1EEA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_Լոտ 2., Մարտ, Հավելված 2. 2003 (2)</Template>
  <TotalTime>0</TotalTime>
  <Pages>8</Pages>
  <Words>1235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cp:lastModifiedBy>Yeranuhi.Yaylaxanyan</cp:lastModifiedBy>
  <cp:revision>2</cp:revision>
  <dcterms:created xsi:type="dcterms:W3CDTF">2022-04-06T13:07:00Z</dcterms:created>
  <dcterms:modified xsi:type="dcterms:W3CDTF">2022-04-06T13:07:00Z</dcterms:modified>
</cp:coreProperties>
</file>